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3A7" w:rsidRDefault="006213A7" w:rsidP="00162383">
      <w:pPr>
        <w:tabs>
          <w:tab w:val="left" w:pos="4425"/>
        </w:tabs>
      </w:pPr>
      <w:r w:rsidRPr="002E1ECA">
        <w:rPr>
          <w:rStyle w:val="Strong"/>
        </w:rPr>
        <w:t xml:space="preserve">    </w:t>
      </w:r>
      <w:r>
        <w:t xml:space="preserve">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674.25pt">
            <v:imagedata r:id="rId7" o:title=""/>
          </v:shape>
        </w:pict>
      </w:r>
      <w:r>
        <w:t xml:space="preserve">                                          </w:t>
      </w:r>
    </w:p>
    <w:p w:rsidR="006213A7" w:rsidRDefault="006213A7" w:rsidP="00162383">
      <w:pPr>
        <w:tabs>
          <w:tab w:val="left" w:pos="4425"/>
        </w:tabs>
      </w:pPr>
    </w:p>
    <w:p w:rsidR="006213A7" w:rsidRDefault="006213A7" w:rsidP="00162383">
      <w:pPr>
        <w:tabs>
          <w:tab w:val="left" w:pos="4425"/>
        </w:tabs>
        <w:rPr>
          <w:rStyle w:val="Strong"/>
        </w:rPr>
      </w:pPr>
    </w:p>
    <w:p w:rsidR="006213A7" w:rsidRDefault="006213A7" w:rsidP="00162383">
      <w:pPr>
        <w:tabs>
          <w:tab w:val="left" w:pos="4425"/>
        </w:tabs>
        <w:rPr>
          <w:rStyle w:val="Strong"/>
        </w:rPr>
      </w:pPr>
    </w:p>
    <w:p w:rsidR="006213A7" w:rsidRDefault="006213A7" w:rsidP="00162383">
      <w:pPr>
        <w:tabs>
          <w:tab w:val="left" w:pos="4425"/>
        </w:tabs>
        <w:rPr>
          <w:rStyle w:val="Strong"/>
        </w:rPr>
      </w:pPr>
    </w:p>
    <w:p w:rsidR="006213A7" w:rsidRDefault="006213A7" w:rsidP="00162383">
      <w:pPr>
        <w:tabs>
          <w:tab w:val="left" w:pos="4425"/>
        </w:tabs>
        <w:rPr>
          <w:rStyle w:val="Strong"/>
        </w:rPr>
      </w:pPr>
    </w:p>
    <w:p w:rsidR="006213A7" w:rsidRDefault="006213A7" w:rsidP="00162383">
      <w:pPr>
        <w:tabs>
          <w:tab w:val="left" w:pos="4425"/>
        </w:tabs>
        <w:rPr>
          <w:rStyle w:val="Strong"/>
        </w:rPr>
      </w:pPr>
    </w:p>
    <w:p w:rsidR="006213A7" w:rsidRPr="00273D9B" w:rsidRDefault="006213A7" w:rsidP="00162383">
      <w:pPr>
        <w:tabs>
          <w:tab w:val="left" w:pos="4425"/>
        </w:tabs>
        <w:rPr>
          <w:rStyle w:val="Strong"/>
          <w:bCs w:val="0"/>
        </w:rPr>
      </w:pPr>
      <w:r>
        <w:rPr>
          <w:rStyle w:val="Strong"/>
        </w:rPr>
        <w:t xml:space="preserve">                                                 </w:t>
      </w:r>
      <w:r w:rsidRPr="006F1261">
        <w:rPr>
          <w:rStyle w:val="Strong"/>
        </w:rPr>
        <w:t>Содержание программы:</w:t>
      </w:r>
    </w:p>
    <w:p w:rsidR="006213A7" w:rsidRPr="002E1ECA" w:rsidRDefault="006213A7" w:rsidP="00162383">
      <w:pPr>
        <w:spacing w:line="360" w:lineRule="auto"/>
        <w:jc w:val="both"/>
        <w:rPr>
          <w:color w:val="000000"/>
        </w:rPr>
      </w:pPr>
      <w:smartTag w:uri="urn:schemas-microsoft-com:office:smarttags" w:element="place">
        <w:r w:rsidRPr="002E1ECA">
          <w:rPr>
            <w:b/>
            <w:color w:val="000000"/>
            <w:lang w:val="en-US"/>
          </w:rPr>
          <w:t>I</w:t>
        </w:r>
        <w:r w:rsidRPr="002E1ECA">
          <w:rPr>
            <w:b/>
            <w:color w:val="000000"/>
          </w:rPr>
          <w:t>.</w:t>
        </w:r>
      </w:smartTag>
      <w:r w:rsidRPr="002E1ECA">
        <w:rPr>
          <w:b/>
          <w:color w:val="000000"/>
        </w:rPr>
        <w:t xml:space="preserve"> Пояснительная записка</w:t>
      </w:r>
      <w:r>
        <w:rPr>
          <w:color w:val="000000"/>
        </w:rPr>
        <w:t>…………………………………………………..….Стр. 3</w:t>
      </w:r>
    </w:p>
    <w:p w:rsidR="006213A7" w:rsidRPr="002E1ECA" w:rsidRDefault="006213A7" w:rsidP="00162383">
      <w:pPr>
        <w:pStyle w:val="BodyTextIndent"/>
        <w:tabs>
          <w:tab w:val="left" w:pos="720"/>
          <w:tab w:val="left" w:pos="900"/>
        </w:tabs>
        <w:spacing w:after="0" w:line="360" w:lineRule="auto"/>
        <w:ind w:left="0" w:firstLine="540"/>
        <w:rPr>
          <w:color w:val="000000"/>
          <w:sz w:val="24"/>
          <w:szCs w:val="24"/>
        </w:rPr>
      </w:pPr>
      <w:r w:rsidRPr="002E1ECA">
        <w:rPr>
          <w:color w:val="000000"/>
          <w:sz w:val="24"/>
          <w:szCs w:val="24"/>
        </w:rPr>
        <w:t xml:space="preserve">1. Актуальность и педагогическая целесообразность реализации программы дополнительного образования в школе ………………………………………. </w:t>
      </w:r>
      <w:r>
        <w:rPr>
          <w:color w:val="000000"/>
          <w:sz w:val="24"/>
          <w:szCs w:val="24"/>
        </w:rPr>
        <w:t xml:space="preserve"> Стр. 3</w:t>
      </w:r>
    </w:p>
    <w:p w:rsidR="006213A7" w:rsidRPr="002E1ECA" w:rsidRDefault="006213A7" w:rsidP="00162383">
      <w:pPr>
        <w:spacing w:line="360" w:lineRule="auto"/>
        <w:ind w:firstLine="539"/>
        <w:rPr>
          <w:color w:val="000000"/>
        </w:rPr>
      </w:pPr>
      <w:r w:rsidRPr="002E1ECA">
        <w:rPr>
          <w:color w:val="000000"/>
        </w:rPr>
        <w:t>2. Принципы р</w:t>
      </w:r>
      <w:r>
        <w:rPr>
          <w:color w:val="000000"/>
        </w:rPr>
        <w:t>еализации ДОД…………………………………………….Стр. 4</w:t>
      </w:r>
    </w:p>
    <w:p w:rsidR="006213A7" w:rsidRPr="002E1ECA" w:rsidRDefault="006213A7" w:rsidP="00162383">
      <w:pPr>
        <w:pStyle w:val="NormalWeb"/>
        <w:spacing w:before="0" w:beforeAutospacing="0" w:after="0" w:afterAutospacing="0" w:line="360" w:lineRule="auto"/>
        <w:ind w:firstLine="540"/>
        <w:rPr>
          <w:bCs/>
          <w:iCs/>
          <w:color w:val="000000"/>
        </w:rPr>
      </w:pPr>
      <w:r w:rsidRPr="002E1ECA">
        <w:rPr>
          <w:bCs/>
          <w:iCs/>
          <w:color w:val="000000"/>
        </w:rPr>
        <w:t>3. Цели и задачи……</w:t>
      </w:r>
      <w:r>
        <w:rPr>
          <w:bCs/>
          <w:iCs/>
          <w:color w:val="000000"/>
        </w:rPr>
        <w:t>…………………………………………………….... Стр. 5</w:t>
      </w:r>
    </w:p>
    <w:p w:rsidR="006213A7" w:rsidRPr="002E1ECA" w:rsidRDefault="006213A7" w:rsidP="00162383">
      <w:pPr>
        <w:pStyle w:val="NormalWeb"/>
        <w:spacing w:before="0" w:beforeAutospacing="0" w:after="0" w:afterAutospacing="0" w:line="360" w:lineRule="auto"/>
        <w:rPr>
          <w:bCs/>
          <w:color w:val="000000"/>
        </w:rPr>
      </w:pPr>
      <w:r w:rsidRPr="002E1ECA">
        <w:rPr>
          <w:b/>
          <w:bCs/>
          <w:color w:val="000000"/>
          <w:lang w:val="en-US"/>
        </w:rPr>
        <w:t>II</w:t>
      </w:r>
      <w:r w:rsidRPr="002E1ECA">
        <w:rPr>
          <w:b/>
          <w:bCs/>
          <w:color w:val="000000"/>
        </w:rPr>
        <w:t>. Образовательный блок</w:t>
      </w:r>
      <w:r>
        <w:rPr>
          <w:b/>
          <w:bCs/>
          <w:color w:val="000000"/>
        </w:rPr>
        <w:t xml:space="preserve"> (календарный  учебный график, учебный план,                                                    расписание занятий)          </w:t>
      </w:r>
      <w:r w:rsidRPr="002E1ECA">
        <w:rPr>
          <w:bCs/>
          <w:color w:val="000000"/>
        </w:rPr>
        <w:t>……………….…………………………………....</w:t>
      </w:r>
      <w:r>
        <w:rPr>
          <w:bCs/>
          <w:color w:val="000000"/>
        </w:rPr>
        <w:t xml:space="preserve">  Стр.6</w:t>
      </w:r>
    </w:p>
    <w:p w:rsidR="006213A7" w:rsidRPr="002E1ECA" w:rsidRDefault="006213A7" w:rsidP="00162383">
      <w:pPr>
        <w:pStyle w:val="BodyTextIndent"/>
        <w:tabs>
          <w:tab w:val="left" w:pos="720"/>
        </w:tabs>
        <w:spacing w:after="0" w:line="360" w:lineRule="auto"/>
        <w:ind w:left="0"/>
        <w:jc w:val="both"/>
        <w:rPr>
          <w:b/>
          <w:color w:val="000000"/>
          <w:sz w:val="24"/>
          <w:szCs w:val="24"/>
        </w:rPr>
      </w:pPr>
      <w:r w:rsidRPr="002E1ECA">
        <w:rPr>
          <w:b/>
          <w:color w:val="000000"/>
          <w:sz w:val="24"/>
          <w:szCs w:val="24"/>
          <w:lang w:val="en-US"/>
        </w:rPr>
        <w:t>III</w:t>
      </w:r>
      <w:r w:rsidRPr="002E1ECA">
        <w:rPr>
          <w:b/>
          <w:color w:val="000000"/>
          <w:sz w:val="24"/>
          <w:szCs w:val="24"/>
        </w:rPr>
        <w:t>. Дополнительные образовательные программы………………………..</w:t>
      </w:r>
      <w:r>
        <w:rPr>
          <w:color w:val="000000"/>
          <w:sz w:val="24"/>
          <w:szCs w:val="24"/>
        </w:rPr>
        <w:t>Стр.7</w:t>
      </w:r>
    </w:p>
    <w:p w:rsidR="006213A7" w:rsidRPr="002E1ECA" w:rsidRDefault="006213A7" w:rsidP="00162383">
      <w:pPr>
        <w:spacing w:line="360" w:lineRule="auto"/>
        <w:rPr>
          <w:color w:val="000000"/>
        </w:rPr>
      </w:pPr>
      <w:r w:rsidRPr="002E1ECA">
        <w:rPr>
          <w:b/>
          <w:color w:val="000000"/>
          <w:lang w:val="en-US"/>
        </w:rPr>
        <w:t>IV</w:t>
      </w:r>
      <w:r w:rsidRPr="009752B5">
        <w:rPr>
          <w:b/>
          <w:color w:val="000000"/>
        </w:rPr>
        <w:t>. Планируемые результаты освоения программы</w:t>
      </w:r>
      <w:r>
        <w:rPr>
          <w:color w:val="000000"/>
        </w:rPr>
        <w:t>……………………     Стр. 8</w:t>
      </w:r>
    </w:p>
    <w:p w:rsidR="006213A7" w:rsidRPr="002E1ECA" w:rsidRDefault="006213A7" w:rsidP="00162383">
      <w:pPr>
        <w:pStyle w:val="1"/>
        <w:tabs>
          <w:tab w:val="left" w:pos="720"/>
        </w:tabs>
        <w:spacing w:line="360" w:lineRule="auto"/>
        <w:ind w:firstLine="0"/>
        <w:rPr>
          <w:rFonts w:ascii="Times New Roman" w:hAnsi="Times New Roman"/>
          <w:color w:val="000000"/>
          <w:sz w:val="24"/>
          <w:szCs w:val="24"/>
        </w:rPr>
      </w:pPr>
      <w:r w:rsidRPr="002E1ECA">
        <w:rPr>
          <w:rFonts w:ascii="Times New Roman" w:hAnsi="Times New Roman"/>
          <w:b/>
          <w:color w:val="000000"/>
          <w:sz w:val="24"/>
          <w:szCs w:val="24"/>
          <w:lang w:val="en-US"/>
        </w:rPr>
        <w:t>V</w:t>
      </w:r>
      <w:r w:rsidRPr="002E1ECA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>Условия реализации программы……………………………………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……..Стр.12</w:t>
      </w:r>
    </w:p>
    <w:p w:rsidR="006213A7" w:rsidRPr="002E1ECA" w:rsidRDefault="006213A7" w:rsidP="00162383">
      <w:pPr>
        <w:pStyle w:val="NormalWeb"/>
        <w:spacing w:before="0" w:beforeAutospacing="0" w:after="0" w:afterAutospacing="0" w:line="360" w:lineRule="auto"/>
        <w:jc w:val="both"/>
        <w:rPr>
          <w:bCs/>
          <w:color w:val="000000"/>
        </w:rPr>
      </w:pPr>
    </w:p>
    <w:p w:rsidR="006213A7" w:rsidRPr="002E1ECA" w:rsidRDefault="006213A7" w:rsidP="00162383">
      <w:pPr>
        <w:spacing w:line="360" w:lineRule="auto"/>
        <w:jc w:val="both"/>
        <w:rPr>
          <w:color w:val="000000"/>
        </w:rPr>
      </w:pPr>
      <w:r w:rsidRPr="002E1ECA">
        <w:rPr>
          <w:b/>
          <w:color w:val="000000"/>
          <w:lang w:val="en-US"/>
        </w:rPr>
        <w:t>VI</w:t>
      </w:r>
      <w:r>
        <w:rPr>
          <w:b/>
          <w:color w:val="000000"/>
        </w:rPr>
        <w:t>. Ожидаемые результаты программы дополнительного образования</w:t>
      </w:r>
      <w:r w:rsidRPr="00366F73">
        <w:rPr>
          <w:color w:val="000000"/>
        </w:rPr>
        <w:t>….Стр</w:t>
      </w:r>
      <w:r>
        <w:rPr>
          <w:color w:val="000000"/>
        </w:rPr>
        <w:t>. 13</w:t>
      </w:r>
    </w:p>
    <w:p w:rsidR="006213A7" w:rsidRPr="002E1ECA" w:rsidRDefault="006213A7" w:rsidP="00162383">
      <w:pPr>
        <w:pStyle w:val="NormalWeb"/>
        <w:spacing w:before="0" w:beforeAutospacing="0" w:after="0" w:afterAutospacing="0" w:line="360" w:lineRule="auto"/>
        <w:rPr>
          <w:rStyle w:val="Strong"/>
          <w:b w:val="0"/>
        </w:rPr>
      </w:pPr>
      <w:r w:rsidRPr="002E1ECA">
        <w:rPr>
          <w:b/>
          <w:color w:val="000000"/>
          <w:lang w:val="en-US"/>
        </w:rPr>
        <w:t>VII</w:t>
      </w:r>
      <w:r w:rsidRPr="002E1ECA">
        <w:rPr>
          <w:rStyle w:val="Strong"/>
          <w:color w:val="000000"/>
        </w:rPr>
        <w:t>. Учебно-методические материалы, обес</w:t>
      </w:r>
      <w:r>
        <w:rPr>
          <w:rStyle w:val="Strong"/>
          <w:color w:val="000000"/>
        </w:rPr>
        <w:t>печивающие реализации программы-</w:t>
      </w:r>
      <w:r>
        <w:rPr>
          <w:rStyle w:val="Strong"/>
          <w:b w:val="0"/>
          <w:color w:val="000000"/>
        </w:rPr>
        <w:t xml:space="preserve"> С</w:t>
      </w:r>
      <w:r w:rsidRPr="002E1ECA">
        <w:rPr>
          <w:rStyle w:val="Strong"/>
          <w:b w:val="0"/>
          <w:color w:val="000000"/>
        </w:rPr>
        <w:t>тр</w:t>
      </w:r>
      <w:r>
        <w:rPr>
          <w:rStyle w:val="Strong"/>
          <w:b w:val="0"/>
          <w:color w:val="000000"/>
        </w:rPr>
        <w:t>.15</w:t>
      </w:r>
    </w:p>
    <w:p w:rsidR="006213A7" w:rsidRPr="002E1ECA" w:rsidRDefault="006213A7" w:rsidP="00162383">
      <w:pPr>
        <w:pStyle w:val="NormalWeb"/>
        <w:spacing w:before="0" w:beforeAutospacing="0" w:after="0" w:afterAutospacing="0" w:line="360" w:lineRule="auto"/>
        <w:rPr>
          <w:b/>
          <w:bCs/>
          <w:color w:val="000000"/>
        </w:rPr>
      </w:pPr>
      <w:r w:rsidRPr="002E1ECA">
        <w:rPr>
          <w:b/>
          <w:color w:val="000000"/>
          <w:lang w:val="en-US"/>
        </w:rPr>
        <w:t>VIII</w:t>
      </w:r>
      <w:r w:rsidRPr="002E1ECA">
        <w:rPr>
          <w:b/>
          <w:bCs/>
          <w:color w:val="000000"/>
        </w:rPr>
        <w:t>. Приложения.</w:t>
      </w:r>
    </w:p>
    <w:p w:rsidR="006213A7" w:rsidRPr="002E1ECA" w:rsidRDefault="006213A7" w:rsidP="00162383">
      <w:pPr>
        <w:tabs>
          <w:tab w:val="left" w:pos="720"/>
          <w:tab w:val="left" w:pos="900"/>
        </w:tabs>
        <w:spacing w:line="360" w:lineRule="auto"/>
        <w:jc w:val="both"/>
        <w:rPr>
          <w:color w:val="000000"/>
        </w:rPr>
      </w:pPr>
    </w:p>
    <w:p w:rsidR="006213A7" w:rsidRPr="002E1ECA" w:rsidRDefault="006213A7" w:rsidP="00162383">
      <w:pPr>
        <w:tabs>
          <w:tab w:val="left" w:pos="720"/>
          <w:tab w:val="left" w:pos="900"/>
        </w:tabs>
        <w:spacing w:line="360" w:lineRule="auto"/>
        <w:jc w:val="both"/>
      </w:pPr>
    </w:p>
    <w:p w:rsidR="006213A7" w:rsidRPr="002E1ECA" w:rsidRDefault="006213A7" w:rsidP="00162383">
      <w:pPr>
        <w:pStyle w:val="NormalWeb"/>
        <w:spacing w:before="0" w:beforeAutospacing="0" w:after="0" w:afterAutospacing="0" w:line="360" w:lineRule="auto"/>
        <w:jc w:val="both"/>
        <w:rPr>
          <w:bCs/>
        </w:rPr>
      </w:pPr>
    </w:p>
    <w:p w:rsidR="006213A7" w:rsidRPr="002E1ECA" w:rsidRDefault="006213A7" w:rsidP="00162383">
      <w:pPr>
        <w:spacing w:line="360" w:lineRule="auto"/>
        <w:jc w:val="both"/>
      </w:pPr>
    </w:p>
    <w:p w:rsidR="006213A7" w:rsidRPr="002E1ECA" w:rsidRDefault="006213A7" w:rsidP="00162383">
      <w:pPr>
        <w:pStyle w:val="NormalWeb"/>
        <w:spacing w:before="0" w:beforeAutospacing="0" w:after="0" w:afterAutospacing="0" w:line="360" w:lineRule="auto"/>
        <w:jc w:val="both"/>
        <w:rPr>
          <w:rStyle w:val="Strong"/>
        </w:rPr>
      </w:pPr>
    </w:p>
    <w:p w:rsidR="006213A7" w:rsidRDefault="006213A7" w:rsidP="00162383">
      <w:pPr>
        <w:pStyle w:val="NormalWeb"/>
        <w:spacing w:before="0" w:beforeAutospacing="0" w:after="0" w:afterAutospacing="0" w:line="360" w:lineRule="auto"/>
        <w:jc w:val="both"/>
        <w:rPr>
          <w:rStyle w:val="Strong"/>
        </w:rPr>
      </w:pPr>
    </w:p>
    <w:p w:rsidR="006213A7" w:rsidRDefault="006213A7" w:rsidP="00162383">
      <w:pPr>
        <w:pStyle w:val="NormalWeb"/>
        <w:spacing w:before="0" w:beforeAutospacing="0" w:after="0" w:afterAutospacing="0" w:line="360" w:lineRule="auto"/>
        <w:jc w:val="both"/>
        <w:rPr>
          <w:rStyle w:val="Strong"/>
        </w:rPr>
      </w:pPr>
    </w:p>
    <w:p w:rsidR="006213A7" w:rsidRDefault="006213A7" w:rsidP="00162383">
      <w:pPr>
        <w:pStyle w:val="NormalWeb"/>
        <w:spacing w:before="0" w:beforeAutospacing="0" w:after="0" w:afterAutospacing="0" w:line="360" w:lineRule="auto"/>
        <w:jc w:val="both"/>
        <w:rPr>
          <w:rStyle w:val="Strong"/>
        </w:rPr>
      </w:pPr>
    </w:p>
    <w:p w:rsidR="006213A7" w:rsidRDefault="006213A7" w:rsidP="00162383">
      <w:pPr>
        <w:pStyle w:val="NormalWeb"/>
        <w:spacing w:before="0" w:beforeAutospacing="0" w:after="0" w:afterAutospacing="0" w:line="360" w:lineRule="auto"/>
        <w:jc w:val="both"/>
        <w:rPr>
          <w:rStyle w:val="Strong"/>
        </w:rPr>
      </w:pPr>
    </w:p>
    <w:p w:rsidR="006213A7" w:rsidRDefault="006213A7" w:rsidP="00162383">
      <w:pPr>
        <w:pStyle w:val="NormalWeb"/>
        <w:spacing w:before="0" w:beforeAutospacing="0" w:after="0" w:afterAutospacing="0" w:line="360" w:lineRule="auto"/>
        <w:jc w:val="both"/>
        <w:rPr>
          <w:rStyle w:val="Strong"/>
        </w:rPr>
      </w:pPr>
    </w:p>
    <w:p w:rsidR="006213A7" w:rsidRDefault="006213A7" w:rsidP="00162383">
      <w:pPr>
        <w:pStyle w:val="NormalWeb"/>
        <w:spacing w:before="0" w:beforeAutospacing="0" w:after="0" w:afterAutospacing="0" w:line="360" w:lineRule="auto"/>
        <w:jc w:val="both"/>
        <w:rPr>
          <w:rStyle w:val="Strong"/>
        </w:rPr>
      </w:pPr>
    </w:p>
    <w:p w:rsidR="006213A7" w:rsidRDefault="006213A7" w:rsidP="00162383">
      <w:pPr>
        <w:pStyle w:val="NormalWeb"/>
        <w:spacing w:before="0" w:beforeAutospacing="0" w:after="0" w:afterAutospacing="0" w:line="360" w:lineRule="auto"/>
        <w:jc w:val="both"/>
        <w:rPr>
          <w:rStyle w:val="Strong"/>
        </w:rPr>
      </w:pPr>
    </w:p>
    <w:p w:rsidR="006213A7" w:rsidRDefault="006213A7" w:rsidP="00162383">
      <w:pPr>
        <w:pStyle w:val="NormalWeb"/>
        <w:spacing w:before="0" w:beforeAutospacing="0" w:after="0" w:afterAutospacing="0" w:line="360" w:lineRule="auto"/>
        <w:jc w:val="both"/>
        <w:rPr>
          <w:rStyle w:val="Strong"/>
        </w:rPr>
      </w:pPr>
    </w:p>
    <w:p w:rsidR="006213A7" w:rsidRDefault="006213A7" w:rsidP="00162383">
      <w:pPr>
        <w:pStyle w:val="NormalWeb"/>
        <w:spacing w:before="0" w:beforeAutospacing="0" w:after="0" w:afterAutospacing="0" w:line="360" w:lineRule="auto"/>
        <w:jc w:val="both"/>
        <w:rPr>
          <w:rStyle w:val="Strong"/>
        </w:rPr>
      </w:pPr>
    </w:p>
    <w:p w:rsidR="006213A7" w:rsidRDefault="006213A7" w:rsidP="00162383">
      <w:pPr>
        <w:pStyle w:val="NormalWeb"/>
        <w:spacing w:before="0" w:beforeAutospacing="0" w:after="0" w:afterAutospacing="0" w:line="360" w:lineRule="auto"/>
        <w:jc w:val="both"/>
        <w:rPr>
          <w:rStyle w:val="Strong"/>
        </w:rPr>
      </w:pPr>
    </w:p>
    <w:p w:rsidR="006213A7" w:rsidRDefault="006213A7" w:rsidP="00162383">
      <w:pPr>
        <w:pStyle w:val="NormalWeb"/>
        <w:spacing w:before="0" w:beforeAutospacing="0" w:after="0" w:afterAutospacing="0" w:line="360" w:lineRule="auto"/>
        <w:jc w:val="both"/>
        <w:rPr>
          <w:rStyle w:val="Strong"/>
        </w:rPr>
      </w:pPr>
    </w:p>
    <w:p w:rsidR="006213A7" w:rsidRDefault="006213A7" w:rsidP="00162383">
      <w:pPr>
        <w:pStyle w:val="NormalWeb"/>
        <w:spacing w:before="0" w:beforeAutospacing="0" w:after="0" w:afterAutospacing="0" w:line="360" w:lineRule="auto"/>
        <w:jc w:val="both"/>
        <w:rPr>
          <w:rStyle w:val="Strong"/>
        </w:rPr>
      </w:pPr>
    </w:p>
    <w:p w:rsidR="006213A7" w:rsidRDefault="006213A7" w:rsidP="00162383">
      <w:pPr>
        <w:pStyle w:val="NormalWeb"/>
        <w:spacing w:before="0" w:beforeAutospacing="0" w:after="0" w:afterAutospacing="0" w:line="360" w:lineRule="auto"/>
        <w:jc w:val="both"/>
        <w:rPr>
          <w:rStyle w:val="Strong"/>
        </w:rPr>
      </w:pPr>
    </w:p>
    <w:p w:rsidR="006213A7" w:rsidRDefault="006213A7" w:rsidP="00162383">
      <w:pPr>
        <w:pStyle w:val="NormalWeb"/>
        <w:spacing w:before="0" w:beforeAutospacing="0" w:after="0" w:afterAutospacing="0" w:line="360" w:lineRule="auto"/>
        <w:jc w:val="both"/>
        <w:rPr>
          <w:rStyle w:val="Strong"/>
        </w:rPr>
      </w:pPr>
    </w:p>
    <w:p w:rsidR="006213A7" w:rsidRPr="002E1ECA" w:rsidRDefault="006213A7" w:rsidP="00162383">
      <w:pPr>
        <w:pStyle w:val="NormalWeb"/>
        <w:spacing w:before="0" w:beforeAutospacing="0" w:after="0" w:afterAutospacing="0" w:line="360" w:lineRule="auto"/>
        <w:jc w:val="both"/>
        <w:rPr>
          <w:rStyle w:val="Strong"/>
        </w:rPr>
      </w:pPr>
    </w:p>
    <w:p w:rsidR="006213A7" w:rsidRPr="002E1ECA" w:rsidRDefault="006213A7" w:rsidP="000E77B6">
      <w:pPr>
        <w:tabs>
          <w:tab w:val="left" w:pos="1440"/>
          <w:tab w:val="left" w:pos="3060"/>
        </w:tabs>
        <w:spacing w:line="360" w:lineRule="auto"/>
        <w:rPr>
          <w:b/>
        </w:rPr>
      </w:pPr>
      <w:r>
        <w:rPr>
          <w:rStyle w:val="Strong"/>
        </w:rPr>
        <w:t xml:space="preserve">                           </w:t>
      </w:r>
      <w:r w:rsidRPr="002E1ECA">
        <w:rPr>
          <w:rStyle w:val="Strong"/>
        </w:rPr>
        <w:t xml:space="preserve">  </w:t>
      </w:r>
      <w:r w:rsidRPr="002E1ECA">
        <w:rPr>
          <w:b/>
          <w:color w:val="000000"/>
          <w:lang w:val="en-US"/>
        </w:rPr>
        <w:t>I</w:t>
      </w:r>
      <w:r w:rsidRPr="002E1ECA">
        <w:rPr>
          <w:rStyle w:val="Strong"/>
        </w:rPr>
        <w:t>.</w:t>
      </w:r>
      <w:r w:rsidRPr="002E1ECA">
        <w:rPr>
          <w:b/>
        </w:rPr>
        <w:t>ПОЯСНИТЕЛЬНАЯ ЗАПИСКА</w:t>
      </w:r>
    </w:p>
    <w:p w:rsidR="006213A7" w:rsidRPr="00DA2CB6" w:rsidRDefault="006213A7" w:rsidP="000E77B6">
      <w:pPr>
        <w:spacing w:line="360" w:lineRule="auto"/>
        <w:ind w:left="360"/>
        <w:jc w:val="both"/>
        <w:rPr>
          <w:b/>
        </w:rPr>
      </w:pPr>
      <w:r w:rsidRPr="00DA2CB6">
        <w:rPr>
          <w:b/>
        </w:rPr>
        <w:t>1. Актуальность и педагогическая целесообразность.</w:t>
      </w:r>
    </w:p>
    <w:p w:rsidR="006213A7" w:rsidRPr="002E1ECA" w:rsidRDefault="006213A7" w:rsidP="000E77B6">
      <w:pPr>
        <w:pStyle w:val="NormalWeb"/>
        <w:spacing w:before="0" w:beforeAutospacing="0" w:after="0" w:afterAutospacing="0" w:line="360" w:lineRule="auto"/>
        <w:ind w:firstLine="540"/>
        <w:jc w:val="both"/>
      </w:pPr>
      <w:r w:rsidRPr="002E1ECA">
        <w:t xml:space="preserve">Согласно Федеральному закону Российской Федерации от 29 декабря </w:t>
      </w:r>
      <w:smartTag w:uri="urn:schemas-microsoft-com:office:smarttags" w:element="place">
        <w:r w:rsidRPr="002E1ECA">
          <w:t>2012 г</w:t>
        </w:r>
      </w:smartTag>
      <w:r w:rsidRPr="002E1ECA">
        <w:t xml:space="preserve">. </w:t>
      </w:r>
      <w:r w:rsidRPr="002E1ECA">
        <w:br/>
        <w:t xml:space="preserve">N 273-ФЗ "Об образовании в Российской Федерации" существует отдельный вид образования – дополнительное. Оно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</w:t>
      </w:r>
      <w:r w:rsidRPr="002E1ECA">
        <w:br/>
        <w:t xml:space="preserve">в обществе, профессиональную ориентацию, а также выявление и поддержку детей, проявивших выдающиеся способности. </w:t>
      </w:r>
    </w:p>
    <w:p w:rsidR="006213A7" w:rsidRPr="002E1ECA" w:rsidRDefault="006213A7" w:rsidP="000E77B6">
      <w:pPr>
        <w:pStyle w:val="NormalWeb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2E1ECA">
        <w:rPr>
          <w:bCs/>
        </w:rPr>
        <w:t>Дополнительное образование детей – целенаправленный процесс воспитания, развития личности и обучения посредством реализации дополнительных образовательных программ, оказания дополнительных образовательных услуг и информационно-образовательной деятельности за пределами основных образовательных программ в интересах человека, государства.</w:t>
      </w:r>
    </w:p>
    <w:p w:rsidR="006213A7" w:rsidRPr="002E1ECA" w:rsidRDefault="006213A7" w:rsidP="000E77B6">
      <w:pPr>
        <w:spacing w:line="360" w:lineRule="auto"/>
        <w:ind w:firstLine="539"/>
        <w:jc w:val="both"/>
      </w:pPr>
      <w:r w:rsidRPr="002E1ECA">
        <w:t xml:space="preserve">Основное предназначение дополнительного образования - удовлетворение многообразных потребностей детей в познании и общении, которые далеко </w:t>
      </w:r>
      <w:r w:rsidRPr="002E1ECA">
        <w:br/>
        <w:t xml:space="preserve">не всегда могут быть реализованы в рамках предметного обучения в школе. </w:t>
      </w:r>
    </w:p>
    <w:p w:rsidR="006213A7" w:rsidRPr="002E1ECA" w:rsidRDefault="006213A7" w:rsidP="000E77B6">
      <w:pPr>
        <w:spacing w:line="360" w:lineRule="auto"/>
        <w:ind w:firstLine="539"/>
        <w:jc w:val="both"/>
      </w:pPr>
      <w:r w:rsidRPr="002E1ECA">
        <w:t xml:space="preserve">Дополнительное образование детей по праву рассматривается как важнейшая составляющая образовательного пространства, сложившегося в современном российском обществе. Оно социально востребовано, требует постоянного внимания и поддержки со стороны общества и государства как образование, органично сочетающее в себе воспитание, обучение и развитие личности ребенка. Основу современного дополнительного образования детей, и это существенно отличает его от традиционной внешкольной работы, составляет масштабный образовательный блок. Здесь обучение детей осуществляется на основе образовательных программ, разработанных, как правило, самими педагогами. "Изюминка" дополнительного образования состоит в том, что все его программы предлагаются детям по выбору, в соответствии с их интересами, природными склонностями и способностями. </w:t>
      </w:r>
    </w:p>
    <w:p w:rsidR="006213A7" w:rsidRPr="002E1ECA" w:rsidRDefault="006213A7" w:rsidP="000E77B6">
      <w:pPr>
        <w:pStyle w:val="FR1"/>
        <w:spacing w:line="360" w:lineRule="auto"/>
        <w:ind w:firstLine="539"/>
        <w:jc w:val="both"/>
        <w:rPr>
          <w:sz w:val="24"/>
          <w:szCs w:val="24"/>
        </w:rPr>
      </w:pPr>
      <w:r w:rsidRPr="002E1ECA">
        <w:rPr>
          <w:sz w:val="24"/>
          <w:szCs w:val="24"/>
        </w:rPr>
        <w:t xml:space="preserve">Многие дополнительные образовательные программы являются прямым продолжением базовых образовательных программ и дают при этом детям необходимые для жизни практические навыки. </w:t>
      </w:r>
    </w:p>
    <w:p w:rsidR="006213A7" w:rsidRPr="002E1ECA" w:rsidRDefault="006213A7" w:rsidP="000E77B6">
      <w:pPr>
        <w:spacing w:line="360" w:lineRule="auto"/>
        <w:ind w:firstLine="539"/>
        <w:jc w:val="both"/>
      </w:pPr>
      <w:r w:rsidRPr="002E1ECA">
        <w:t xml:space="preserve">Широк спектр возможностей дополнительного образования в плане организации внеурочной деятельности детей за пределами времени, отведенного на основные школьные предметы. На базе дополнительных образовательных программ, разработанных по различным направлениям творческой деятельности детей, в школе действуют кружки, спортивные секции, соответствующие многообразию интересов обучающихся. Это позволяет активизировать личностную составляющую обучения, увидеть в детях не только обучающихся, </w:t>
      </w:r>
      <w:r w:rsidRPr="002E1ECA">
        <w:br/>
        <w:t xml:space="preserve">но и живых людей со своими предпочтениями, интересами, склонностями, способностями. </w:t>
      </w:r>
    </w:p>
    <w:p w:rsidR="006213A7" w:rsidRPr="002E1ECA" w:rsidRDefault="006213A7" w:rsidP="000E77B6">
      <w:pPr>
        <w:spacing w:line="360" w:lineRule="auto"/>
        <w:ind w:firstLine="539"/>
        <w:jc w:val="both"/>
      </w:pPr>
      <w:r w:rsidRPr="002E1ECA">
        <w:t>Используя разнообразные культурно-досуговые программы, педагоги обучают детей и подростков интересно и содержательно проводить свой досуг.</w:t>
      </w:r>
    </w:p>
    <w:p w:rsidR="006213A7" w:rsidRPr="002E1ECA" w:rsidRDefault="006213A7" w:rsidP="000E77B6">
      <w:pPr>
        <w:pStyle w:val="FR1"/>
        <w:spacing w:line="360" w:lineRule="auto"/>
        <w:ind w:firstLine="539"/>
        <w:jc w:val="both"/>
        <w:rPr>
          <w:sz w:val="24"/>
          <w:szCs w:val="24"/>
        </w:rPr>
      </w:pPr>
      <w:r w:rsidRPr="002E1ECA">
        <w:rPr>
          <w:sz w:val="24"/>
          <w:szCs w:val="24"/>
        </w:rPr>
        <w:t xml:space="preserve">Участие школьников в творческих коллективах по интересам позволяет каждому ребенку реализовать себя в иных, не учебных сферах деятельности, </w:t>
      </w:r>
      <w:r w:rsidRPr="002E1ECA">
        <w:rPr>
          <w:sz w:val="24"/>
          <w:szCs w:val="24"/>
        </w:rPr>
        <w:br/>
        <w:t>где-то непременно добиться успеха и на этой основе повысить собственную самооценку и свой статус в глазах сверстников, педагогов, родителей. Занятость обучающихся во внеурочное время способствует укреплению самодисциплины, самоорганизованности, умению планировать свое время. Большое количество детских коллективов, не связанных напрямую с учебной деятельностью, создает благоприятную возможность для расширения поля межличностного взаимодействия обучающихся разного возраста и сплочения на этой основе узнавших друг друга детей в единый школьный коллектив. А массовое участие детей в регулярно проводимых в школе праздниках, конкурсно-игровых программах, спортивных состязаниях приобщает их к процессу появления школьных традиций, формированию корпоративного духа «своей» школы, чувства гордости за нее.</w:t>
      </w:r>
    </w:p>
    <w:p w:rsidR="006213A7" w:rsidRPr="002E1ECA" w:rsidRDefault="006213A7" w:rsidP="000E77B6">
      <w:pPr>
        <w:pStyle w:val="FR1"/>
        <w:spacing w:line="360" w:lineRule="auto"/>
        <w:ind w:firstLine="539"/>
        <w:jc w:val="both"/>
        <w:rPr>
          <w:sz w:val="24"/>
          <w:szCs w:val="24"/>
        </w:rPr>
      </w:pPr>
      <w:r w:rsidRPr="002E1ECA">
        <w:rPr>
          <w:sz w:val="24"/>
          <w:szCs w:val="24"/>
        </w:rPr>
        <w:t>Нужно отметить ещё одну уникальную особенность дополнительного образования</w:t>
      </w:r>
      <w:r w:rsidRPr="002E1ECA">
        <w:rPr>
          <w:i/>
          <w:sz w:val="24"/>
          <w:szCs w:val="24"/>
        </w:rPr>
        <w:t xml:space="preserve"> </w:t>
      </w:r>
      <w:r w:rsidRPr="002E1ECA">
        <w:rPr>
          <w:sz w:val="24"/>
          <w:szCs w:val="24"/>
        </w:rPr>
        <w:t>- дать растущему человеку</w:t>
      </w:r>
      <w:r w:rsidRPr="002E1ECA">
        <w:rPr>
          <w:i/>
          <w:sz w:val="24"/>
          <w:szCs w:val="24"/>
        </w:rPr>
        <w:t xml:space="preserve"> </w:t>
      </w:r>
      <w:r w:rsidRPr="002E1ECA">
        <w:rPr>
          <w:sz w:val="24"/>
          <w:szCs w:val="24"/>
        </w:rPr>
        <w:t>возможность проявить себя, пережить ситуацию успеха. Поскольку в системе дополнительного образования палитра выбора детьми сферы приложения интересов чрезвычайно широка, практически каждый обучающийся может найти себя и достигнуть определенного успеха в том или ином виде деятельности. Этот момент чрезвычайно важен для любого ребенка, а особенно для детей, неуверенных в себе, страдающих теми или иными комплексами, испытывающих трудности в освоении школьных дисциплин.</w:t>
      </w:r>
    </w:p>
    <w:p w:rsidR="006213A7" w:rsidRPr="002E1ECA" w:rsidRDefault="006213A7" w:rsidP="000E77B6">
      <w:pPr>
        <w:pStyle w:val="BodyTextIndent"/>
        <w:tabs>
          <w:tab w:val="left" w:pos="720"/>
          <w:tab w:val="left" w:pos="900"/>
        </w:tabs>
        <w:spacing w:after="0" w:line="360" w:lineRule="auto"/>
        <w:ind w:left="0" w:firstLine="539"/>
        <w:jc w:val="both"/>
        <w:rPr>
          <w:sz w:val="24"/>
          <w:szCs w:val="24"/>
        </w:rPr>
      </w:pPr>
      <w:r w:rsidRPr="002E1ECA">
        <w:rPr>
          <w:sz w:val="24"/>
          <w:szCs w:val="24"/>
        </w:rPr>
        <w:t xml:space="preserve">Структурно дополнительное образование представлено двумя основными объемными блоками: образовательным и культурно-досуговым, в которых осуществляется все многообразие доступных детям видов деятельности. </w:t>
      </w:r>
    </w:p>
    <w:p w:rsidR="006213A7" w:rsidRPr="00CB6319" w:rsidRDefault="006213A7" w:rsidP="000E77B6">
      <w:pPr>
        <w:spacing w:line="360" w:lineRule="auto"/>
        <w:ind w:firstLine="539"/>
        <w:jc w:val="both"/>
        <w:rPr>
          <w:b/>
          <w:color w:val="800000"/>
        </w:rPr>
      </w:pPr>
      <w:r w:rsidRPr="00CB6319">
        <w:rPr>
          <w:b/>
        </w:rPr>
        <w:t>2. Принципы</w:t>
      </w:r>
      <w:r w:rsidRPr="00CB6319">
        <w:rPr>
          <w:b/>
          <w:color w:val="800000"/>
        </w:rPr>
        <w:t>:</w:t>
      </w:r>
    </w:p>
    <w:p w:rsidR="006213A7" w:rsidRPr="002E1ECA" w:rsidRDefault="006213A7" w:rsidP="000E77B6">
      <w:pPr>
        <w:pStyle w:val="NormalWeb"/>
        <w:spacing w:before="0" w:beforeAutospacing="0" w:after="0" w:afterAutospacing="0" w:line="360" w:lineRule="auto"/>
        <w:ind w:firstLine="539"/>
        <w:jc w:val="both"/>
      </w:pPr>
      <w:r w:rsidRPr="002E1ECA">
        <w:t xml:space="preserve">При организации дополнительного образования детей школа опирается </w:t>
      </w:r>
      <w:r w:rsidRPr="002E1ECA">
        <w:br/>
        <w:t>на следующие приоритетные принципы:</w:t>
      </w:r>
    </w:p>
    <w:p w:rsidR="006213A7" w:rsidRPr="002E1ECA" w:rsidRDefault="006213A7" w:rsidP="000E77B6">
      <w:r>
        <w:t xml:space="preserve">     </w:t>
      </w:r>
      <w:r w:rsidRPr="002E1ECA">
        <w:t>1. Принцип доступности. Дополнительное образование – образование доступное. Здесь могут заниматься любые дети – «обычные», еще не нашедшие своего особого призвания; одаренные; «проблемные» – с отклонениями в развитии, в поведении, дети-инвалиды. При этом система дополнительного образования детей является своего рода механизмом социального выравнивания возможностей получения персонифицированного образования. Одной из главных гарантий реализации принципа равенства образовательных возможностей является бесплатность предоставляемых школой услуг.</w:t>
      </w:r>
    </w:p>
    <w:p w:rsidR="006213A7" w:rsidRPr="002E1ECA" w:rsidRDefault="006213A7" w:rsidP="000E77B6">
      <w:r>
        <w:rPr>
          <w:rStyle w:val="Emphasis"/>
          <w:i w:val="0"/>
        </w:rPr>
        <w:t xml:space="preserve">       </w:t>
      </w:r>
      <w:r w:rsidRPr="002E1ECA">
        <w:rPr>
          <w:rStyle w:val="Emphasis"/>
          <w:i w:val="0"/>
        </w:rPr>
        <w:t xml:space="preserve">2. </w:t>
      </w:r>
      <w:r w:rsidRPr="002E1ECA">
        <w:t xml:space="preserve">Принцип природосообразности. В дополнительном образовании детей все программы отвечают тем или иным потребностям и интересам детей, они как бы «идут за ребенком», в отличие от школы, которая вынуждена «подгонять» ученика под программу (федеральный и региональный стандарт). Если в дополнительном образовании программа не соответствует запросам ее основных потребителей или перестает пользоваться спросом, она просто "уходит со сцены". </w:t>
      </w:r>
    </w:p>
    <w:p w:rsidR="006213A7" w:rsidRPr="002E1ECA" w:rsidRDefault="006213A7" w:rsidP="000E77B6">
      <w:r>
        <w:t xml:space="preserve">       </w:t>
      </w:r>
      <w:r w:rsidRPr="002E1ECA">
        <w:t>3. Принцип индивидуальности. Дополнительное образование реализует право ребенка на овладение знаниями и умениями в индивидуальном темпе и объеме, на смену в ходе образовательного процесса предмета и вида деятельности, конкретного объединения и даже педагога.</w:t>
      </w:r>
      <w:r w:rsidRPr="002E1ECA">
        <w:rPr>
          <w:i/>
        </w:rPr>
        <w:t xml:space="preserve"> </w:t>
      </w:r>
      <w:r w:rsidRPr="002E1ECA">
        <w:t>При этом успехи ребенка принято сравнивать в первую очередь с предыдущим уровнем его знаний и умений, а стиль, темп, качество его работы - не подвергать порицаниям.</w:t>
      </w:r>
    </w:p>
    <w:p w:rsidR="006213A7" w:rsidRPr="002E1ECA" w:rsidRDefault="006213A7" w:rsidP="000E77B6">
      <w:r w:rsidRPr="002E1ECA">
        <w:t xml:space="preserve">Тесно взаимосвязаны между собой принцип </w:t>
      </w:r>
      <w:r w:rsidRPr="002E1ECA">
        <w:rPr>
          <w:bCs/>
        </w:rPr>
        <w:t>свободного выбора и ответственности и принцип развития.</w:t>
      </w:r>
    </w:p>
    <w:p w:rsidR="006213A7" w:rsidRPr="002E1ECA" w:rsidRDefault="006213A7" w:rsidP="000E77B6">
      <w:r>
        <w:t xml:space="preserve">      </w:t>
      </w:r>
      <w:r w:rsidRPr="002E1ECA">
        <w:t xml:space="preserve">4. Принцип </w:t>
      </w:r>
      <w:r w:rsidRPr="002E1ECA">
        <w:rPr>
          <w:bCs/>
        </w:rPr>
        <w:t xml:space="preserve">свободного выбора и ответственности </w:t>
      </w:r>
      <w:r w:rsidRPr="002E1ECA">
        <w:t>предоставляет обучающемуся и педагогу возможность выбора и построения индивидуального образовательного маршрута: программы, содержания, методов и форм деятельности, скорости, темпа продвижения и т.п., максимально отвечающей особенностям личностного развития каждого и оптимально удовлетворяющих интересы, потребности, возможности творческой самореализации.</w:t>
      </w:r>
    </w:p>
    <w:p w:rsidR="006213A7" w:rsidRPr="002E1ECA" w:rsidRDefault="006213A7" w:rsidP="000E77B6">
      <w:r>
        <w:rPr>
          <w:bCs/>
        </w:rPr>
        <w:t xml:space="preserve">       </w:t>
      </w:r>
      <w:r w:rsidRPr="002E1ECA">
        <w:rPr>
          <w:bCs/>
        </w:rPr>
        <w:t>5. Принцип развития</w:t>
      </w:r>
      <w:r w:rsidRPr="002E1ECA">
        <w:t xml:space="preserve">. Данный принцип подразумевает создание среды образования, которая обеспечивает развитие индивидуального личностного потенциала каждого обучающегося, совершенствование педагогической системы, содержания, форм и методов дополнительного образования в целостном образовательном процессе школы. Смысловой статус системы дополнительного образования – развитие личности воспитанника. Образование, осуществляющееся в процессе организованной деятельности, интересной ребенку, еще более мотивирует его, стимулирует к активному самостоятельному поиску, подталкивает к самообразованию. </w:t>
      </w:r>
    </w:p>
    <w:p w:rsidR="006213A7" w:rsidRPr="002E1ECA" w:rsidRDefault="006213A7" w:rsidP="000E77B6">
      <w:pPr>
        <w:rPr>
          <w:i/>
        </w:rPr>
      </w:pPr>
      <w:r>
        <w:rPr>
          <w:rStyle w:val="Emphasis"/>
          <w:i w:val="0"/>
        </w:rPr>
        <w:t xml:space="preserve">     </w:t>
      </w:r>
      <w:r w:rsidRPr="002E1ECA">
        <w:rPr>
          <w:rStyle w:val="Emphasis"/>
          <w:i w:val="0"/>
        </w:rPr>
        <w:t>6. Принцип системности во взаимодействии и взаимопроникновении базового и дополнительного образования.</w:t>
      </w:r>
      <w:r w:rsidRPr="002E1ECA">
        <w:rPr>
          <w:i/>
        </w:rPr>
        <w:t xml:space="preserve"> </w:t>
      </w:r>
      <w:r w:rsidRPr="002E1ECA">
        <w:t>Органическая связь общего, дополнительного образования и образовательно-культурного досуга детей способствует обогащению образовательной среды школы новыми возможностями созидательно-творческой деятельности. Интеграция всех видов образования, несомненно, становит</w:t>
      </w:r>
      <w:r>
        <w:t>ся важным условием перехода на </w:t>
      </w:r>
      <w:r w:rsidRPr="002E1ECA">
        <w:t>новый стандарт.</w:t>
      </w:r>
    </w:p>
    <w:p w:rsidR="006213A7" w:rsidRPr="002E1ECA" w:rsidRDefault="006213A7" w:rsidP="000E77B6">
      <w:r>
        <w:t xml:space="preserve">     </w:t>
      </w:r>
      <w:r w:rsidRPr="00CB6319">
        <w:t xml:space="preserve">7. Принцип </w:t>
      </w:r>
      <w:r w:rsidRPr="00CB6319">
        <w:rPr>
          <w:bCs/>
        </w:rPr>
        <w:t>социализации и личной значимости</w:t>
      </w:r>
      <w:r w:rsidRPr="002E1ECA">
        <w:rPr>
          <w:b/>
          <w:bCs/>
        </w:rPr>
        <w:t xml:space="preserve"> </w:t>
      </w:r>
      <w:r w:rsidRPr="002E1ECA">
        <w:t>предполагает создание необходимых условий для адаптации детей, подростков, молодежи к жизни в современном обществе и в условиях ценностей, норм, установок и образов поведения, присущих российскому и мировому обществу.</w:t>
      </w:r>
    </w:p>
    <w:p w:rsidR="006213A7" w:rsidRDefault="006213A7" w:rsidP="000E77B6">
      <w:r>
        <w:t xml:space="preserve">     </w:t>
      </w:r>
      <w:r w:rsidRPr="00CB6319">
        <w:t>8. Принцип личностной значимости</w:t>
      </w:r>
      <w:r w:rsidRPr="002E1ECA">
        <w:rPr>
          <w:b/>
        </w:rPr>
        <w:t xml:space="preserve"> </w:t>
      </w:r>
      <w:r w:rsidRPr="002E1ECA">
        <w:t>подразумевает под собой</w:t>
      </w:r>
      <w:r w:rsidRPr="002E1ECA">
        <w:rPr>
          <w:b/>
        </w:rPr>
        <w:t xml:space="preserve"> </w:t>
      </w:r>
      <w:r w:rsidRPr="002E1ECA">
        <w:t xml:space="preserve">динамичное реагирование дополнительного образования на изменяющиеся потребности детей, своевременную корректировку содержания образовательных программ. А это, как известно, и есть самый мощный стимул поддержания постоянного интереса к изучаемому предмету. Именно в системе дополнительного образования детей существую такие программы, которые позволяют прибрести ребенку не абстрактную информацию, нередко далекую от реальной жизни, </w:t>
      </w:r>
      <w:r w:rsidRPr="002E1ECA">
        <w:br/>
      </w:r>
      <w:r w:rsidRPr="00CB6319">
        <w:t xml:space="preserve">а практически ориентированные знания и навыки, которые на деле помогают ему адаптироваться в многообразии окружающей жизни                                                                                             </w:t>
      </w:r>
      <w:r>
        <w:t xml:space="preserve">    </w:t>
      </w:r>
    </w:p>
    <w:p w:rsidR="006213A7" w:rsidRPr="002E1ECA" w:rsidRDefault="006213A7" w:rsidP="000E77B6">
      <w:r>
        <w:t xml:space="preserve">     </w:t>
      </w:r>
      <w:r w:rsidRPr="00CB6319">
        <w:t xml:space="preserve">9. Принцип ориентации на </w:t>
      </w:r>
      <w:r w:rsidRPr="00CB6319">
        <w:rPr>
          <w:bCs/>
        </w:rPr>
        <w:t>приоритеты духовности и нравственности</w:t>
      </w:r>
      <w:r w:rsidRPr="00CB6319">
        <w:t xml:space="preserve"> </w:t>
      </w:r>
      <w:r w:rsidRPr="002E1ECA">
        <w:t>предполагает формирование нравственно-ценностных ориентаций личности, развитие чувственно-эмоциональной сферы ученика, нравственно-творческого отношения и является доминантой программ дополнительного образования, всей жизнедеятельности воспитанников, педагогов, образовательной среды.</w:t>
      </w:r>
    </w:p>
    <w:p w:rsidR="006213A7" w:rsidRPr="002E1ECA" w:rsidRDefault="006213A7" w:rsidP="000E77B6">
      <w:r>
        <w:rPr>
          <w:bCs/>
        </w:rPr>
        <w:t xml:space="preserve">     </w:t>
      </w:r>
      <w:r w:rsidRPr="00CB6319">
        <w:rPr>
          <w:bCs/>
        </w:rPr>
        <w:t>10. Принцип диалога культур.</w:t>
      </w:r>
      <w:r w:rsidRPr="002E1ECA">
        <w:rPr>
          <w:b/>
          <w:bCs/>
        </w:rPr>
        <w:t xml:space="preserve"> </w:t>
      </w:r>
      <w:r w:rsidRPr="002E1ECA">
        <w:rPr>
          <w:bCs/>
        </w:rPr>
        <w:t>Ориентация на данный принцип</w:t>
      </w:r>
      <w:r w:rsidRPr="002E1ECA">
        <w:rPr>
          <w:b/>
          <w:bCs/>
        </w:rPr>
        <w:t xml:space="preserve"> </w:t>
      </w:r>
      <w:r w:rsidRPr="002E1ECA">
        <w:t xml:space="preserve">означает </w:t>
      </w:r>
      <w:r w:rsidRPr="002E1ECA">
        <w:br/>
        <w:t xml:space="preserve">не только формирование условий для развития общей культуры личности, </w:t>
      </w:r>
      <w:r w:rsidRPr="002E1ECA">
        <w:br/>
        <w:t>но и через диалог культур, организацию системы непрерывного постижения эстетических и этических ценностей поликультурного пространства. В системе дополнительного образования траектория эстетического воспитания, восприятия и переживания прекрасного, понимания творчества по законам красоты развивается к созданию культурных ценностей, как в искусстве, так и вне его. Например, в сфере познавательной и трудовой деятельностей, быту, спорте, поступках и поведении, человеческих взаимоотношениях. Результатом данной ориентации являются эстетическо-ценностные и эстетическо-творческие возможности воспитанников.</w:t>
      </w:r>
    </w:p>
    <w:p w:rsidR="006213A7" w:rsidRPr="002E1ECA" w:rsidRDefault="006213A7" w:rsidP="000E77B6">
      <w:r>
        <w:rPr>
          <w:iCs/>
        </w:rPr>
        <w:t xml:space="preserve">      </w:t>
      </w:r>
      <w:r w:rsidRPr="00CB6319">
        <w:rPr>
          <w:iCs/>
        </w:rPr>
        <w:t>11. Принцип деятельностного подхода</w:t>
      </w:r>
      <w:r w:rsidRPr="002E1ECA">
        <w:rPr>
          <w:b/>
          <w:iCs/>
        </w:rPr>
        <w:t>.</w:t>
      </w:r>
    </w:p>
    <w:p w:rsidR="006213A7" w:rsidRPr="002E1ECA" w:rsidRDefault="006213A7" w:rsidP="000E77B6">
      <w:r w:rsidRPr="002E1ECA">
        <w:t xml:space="preserve">Через систему мероприятий (дел, акций) обучающиеся включаются в различные виды  </w:t>
      </w:r>
      <w:r>
        <w:t xml:space="preserve"> </w:t>
      </w:r>
      <w:r w:rsidRPr="002E1ECA">
        <w:t xml:space="preserve">деятельности, что обеспечивает создание ситуации успеха для каждого ребёнка. </w:t>
      </w:r>
    </w:p>
    <w:p w:rsidR="006213A7" w:rsidRDefault="006213A7" w:rsidP="000E77B6">
      <w:r w:rsidRPr="00CB6319">
        <w:rPr>
          <w:iCs/>
        </w:rPr>
        <w:t xml:space="preserve">      12. Принцип творчества</w:t>
      </w:r>
      <w:r w:rsidRPr="002E1ECA">
        <w:rPr>
          <w:b/>
          <w:iCs/>
        </w:rPr>
        <w:t xml:space="preserve"> </w:t>
      </w:r>
      <w:r w:rsidRPr="002E1ECA">
        <w:t xml:space="preserve">в реализации системы дополнительного образования означает, что творчество рассматривается как универсальный механизм развития личности, обеспечивающий не только её вхождение в мир культуры, формирование социально значимой модели существования в современном мире, но и реализацию внутренней потребности личности </w:t>
      </w:r>
      <w:r w:rsidRPr="002E1ECA">
        <w:br/>
        <w:t xml:space="preserve">к самовыражению, самопрезентации. Для реализации этого приоритета важно создание атмосферы, стимулирующей всех субъектов образовательного процесса к творчеству в любом его проявлении.                                                                                                                                              </w:t>
      </w:r>
      <w:r>
        <w:t xml:space="preserve">     </w:t>
      </w:r>
    </w:p>
    <w:p w:rsidR="006213A7" w:rsidRPr="002E1ECA" w:rsidRDefault="006213A7" w:rsidP="000E77B6">
      <w:pPr>
        <w:rPr>
          <w:b/>
          <w:iCs/>
        </w:rPr>
      </w:pPr>
      <w:r>
        <w:t xml:space="preserve">      </w:t>
      </w:r>
      <w:r w:rsidRPr="00CB6319">
        <w:rPr>
          <w:iCs/>
        </w:rPr>
        <w:t>13. Принцип разновозрастного единства.</w:t>
      </w:r>
    </w:p>
    <w:p w:rsidR="006213A7" w:rsidRPr="002E1ECA" w:rsidRDefault="006213A7" w:rsidP="000E77B6">
      <w:r w:rsidRPr="002E1ECA">
        <w:t xml:space="preserve">Существующая система дополнительного образования обеспечивает сотрудничество обучающихся разных возрастов и педагогов. Особенно в разновозрастных объединениях ребята могут проявить свою инициативу, самостоятельность, лидерские качества, умение работать в коллективе, учитывая интересы других. </w:t>
      </w:r>
    </w:p>
    <w:p w:rsidR="006213A7" w:rsidRPr="00CB6319" w:rsidRDefault="006213A7" w:rsidP="000E77B6">
      <w:r>
        <w:rPr>
          <w:rStyle w:val="submenu-table"/>
          <w:bCs/>
        </w:rPr>
        <w:t xml:space="preserve">     </w:t>
      </w:r>
      <w:r w:rsidRPr="00CB6319">
        <w:rPr>
          <w:rStyle w:val="submenu-table"/>
          <w:bCs/>
        </w:rPr>
        <w:t>14. Принцип поддержки инициативности и активности</w:t>
      </w:r>
    </w:p>
    <w:p w:rsidR="006213A7" w:rsidRPr="002E1ECA" w:rsidRDefault="006213A7" w:rsidP="000E77B6">
      <w:r w:rsidRPr="002E1ECA">
        <w:t>Реализация дополнительного образования предполагает инициирование, активизацию, поддержку и поощрение любых начинаний обучающихся.</w:t>
      </w:r>
    </w:p>
    <w:p w:rsidR="006213A7" w:rsidRPr="00CB6319" w:rsidRDefault="006213A7" w:rsidP="000E77B6">
      <w:pPr>
        <w:rPr>
          <w:iCs/>
        </w:rPr>
      </w:pPr>
      <w:r>
        <w:rPr>
          <w:iCs/>
        </w:rPr>
        <w:t xml:space="preserve">     </w:t>
      </w:r>
      <w:r w:rsidRPr="00CB6319">
        <w:rPr>
          <w:iCs/>
        </w:rPr>
        <w:t>15. Принцип открытости системы.</w:t>
      </w:r>
    </w:p>
    <w:p w:rsidR="006213A7" w:rsidRPr="002E1ECA" w:rsidRDefault="006213A7" w:rsidP="000E77B6">
      <w:r w:rsidRPr="002E1ECA">
        <w:t>Совместная работа школы, семьи, других социальных институтов, учреждений культуры и образования Сокольского муниципального района направлена на обеспечение каждому ребёнку максимально благоприятных условий для духовного, интеллектуального и физического развития, удовлетворения его творческих и образовательных потребностей.</w:t>
      </w:r>
    </w:p>
    <w:p w:rsidR="006213A7" w:rsidRPr="002E1ECA" w:rsidRDefault="006213A7" w:rsidP="000E77B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bCs/>
          <w:iCs/>
        </w:rPr>
      </w:pPr>
      <w:r w:rsidRPr="002E1ECA">
        <w:rPr>
          <w:b/>
          <w:bCs/>
          <w:iCs/>
        </w:rPr>
        <w:t>Цели и задачи.</w:t>
      </w:r>
    </w:p>
    <w:p w:rsidR="006213A7" w:rsidRPr="002E1ECA" w:rsidRDefault="006213A7" w:rsidP="000E77B6">
      <w:pPr>
        <w:pStyle w:val="NormalWeb"/>
        <w:spacing w:before="0" w:beforeAutospacing="0" w:after="0" w:afterAutospacing="0" w:line="360" w:lineRule="auto"/>
        <w:ind w:firstLine="540"/>
        <w:jc w:val="both"/>
      </w:pPr>
      <w:r w:rsidRPr="00CB6319">
        <w:rPr>
          <w:bCs/>
          <w:iCs/>
          <w:color w:val="000000"/>
        </w:rPr>
        <w:t xml:space="preserve">Основная </w:t>
      </w:r>
      <w:r w:rsidRPr="00CB6319">
        <w:rPr>
          <w:b/>
          <w:bCs/>
          <w:iCs/>
          <w:color w:val="000000"/>
        </w:rPr>
        <w:t>цель</w:t>
      </w:r>
      <w:r w:rsidRPr="00CB6319">
        <w:t xml:space="preserve"> </w:t>
      </w:r>
      <w:r w:rsidRPr="002E1ECA">
        <w:t>дополнительного образования – развитие мотиваций личности к познанию и творчеству, реализация дополнительных образовательных программ и внеурочной деятельности в интересах личности.</w:t>
      </w:r>
    </w:p>
    <w:p w:rsidR="006213A7" w:rsidRPr="002E1ECA" w:rsidRDefault="006213A7" w:rsidP="000E77B6">
      <w:pPr>
        <w:pStyle w:val="NormalWeb"/>
        <w:spacing w:before="0" w:beforeAutospacing="0" w:after="0" w:afterAutospacing="0" w:line="360" w:lineRule="auto"/>
        <w:ind w:firstLine="540"/>
        <w:jc w:val="both"/>
        <w:rPr>
          <w:b/>
          <w:color w:val="000000"/>
        </w:rPr>
      </w:pPr>
      <w:r w:rsidRPr="002E1ECA">
        <w:rPr>
          <w:b/>
          <w:color w:val="000000"/>
        </w:rPr>
        <w:t>Задачи:</w:t>
      </w:r>
    </w:p>
    <w:p w:rsidR="006213A7" w:rsidRPr="002E1ECA" w:rsidRDefault="006213A7" w:rsidP="000E77B6">
      <w:pPr>
        <w:pStyle w:val="NormalWeb"/>
        <w:numPr>
          <w:ilvl w:val="0"/>
          <w:numId w:val="2"/>
        </w:numPr>
        <w:tabs>
          <w:tab w:val="left" w:pos="540"/>
        </w:tabs>
        <w:spacing w:before="0" w:beforeAutospacing="0" w:after="0" w:afterAutospacing="0" w:line="360" w:lineRule="auto"/>
        <w:ind w:left="0" w:firstLine="0"/>
        <w:jc w:val="both"/>
        <w:rPr>
          <w:bCs/>
        </w:rPr>
      </w:pPr>
      <w:r w:rsidRPr="002E1ECA">
        <w:t xml:space="preserve">Сформировать систему дополнительного образования в школе, способную </w:t>
      </w:r>
      <w:r w:rsidRPr="002E1ECA">
        <w:rPr>
          <w:bCs/>
        </w:rPr>
        <w:t>дать возможность каждому ребенку выбрать себе занятие по душе, позволяющую создать условия для полной занятости обучающихся.</w:t>
      </w:r>
    </w:p>
    <w:p w:rsidR="006213A7" w:rsidRPr="002E1ECA" w:rsidRDefault="006213A7" w:rsidP="000E77B6">
      <w:pPr>
        <w:pStyle w:val="NormalWeb"/>
        <w:numPr>
          <w:ilvl w:val="0"/>
          <w:numId w:val="2"/>
        </w:numPr>
        <w:tabs>
          <w:tab w:val="num" w:pos="540"/>
          <w:tab w:val="left" w:pos="900"/>
        </w:tabs>
        <w:spacing w:before="0" w:beforeAutospacing="0" w:after="0" w:afterAutospacing="0" w:line="360" w:lineRule="auto"/>
        <w:ind w:left="0" w:firstLine="0"/>
        <w:jc w:val="both"/>
      </w:pPr>
      <w:r w:rsidRPr="002E1ECA">
        <w:t>Охватить максимальное количество обучающихся дополнительным образованием.</w:t>
      </w:r>
    </w:p>
    <w:p w:rsidR="006213A7" w:rsidRPr="002E1ECA" w:rsidRDefault="006213A7" w:rsidP="000E77B6">
      <w:pPr>
        <w:pStyle w:val="NormalWeb"/>
        <w:numPr>
          <w:ilvl w:val="0"/>
          <w:numId w:val="2"/>
        </w:numPr>
        <w:tabs>
          <w:tab w:val="num" w:pos="540"/>
          <w:tab w:val="left" w:pos="900"/>
        </w:tabs>
        <w:spacing w:before="0" w:beforeAutospacing="0" w:after="0" w:afterAutospacing="0" w:line="360" w:lineRule="auto"/>
        <w:ind w:left="0" w:firstLine="0"/>
        <w:jc w:val="both"/>
      </w:pPr>
      <w:r w:rsidRPr="002E1ECA">
        <w:t>Сформировать условия для успешности обучающихся.</w:t>
      </w:r>
    </w:p>
    <w:p w:rsidR="006213A7" w:rsidRPr="002E1ECA" w:rsidRDefault="006213A7" w:rsidP="000E77B6">
      <w:pPr>
        <w:pStyle w:val="NormalWeb"/>
        <w:numPr>
          <w:ilvl w:val="0"/>
          <w:numId w:val="2"/>
        </w:numPr>
        <w:tabs>
          <w:tab w:val="num" w:pos="540"/>
          <w:tab w:val="left" w:pos="900"/>
        </w:tabs>
        <w:spacing w:before="0" w:beforeAutospacing="0" w:after="0" w:afterAutospacing="0" w:line="360" w:lineRule="auto"/>
        <w:ind w:left="0" w:firstLine="0"/>
        <w:jc w:val="both"/>
      </w:pPr>
      <w:r w:rsidRPr="002E1ECA">
        <w:t xml:space="preserve">Организовать социально-значимый досуг. </w:t>
      </w:r>
    </w:p>
    <w:p w:rsidR="006213A7" w:rsidRPr="002E1ECA" w:rsidRDefault="006213A7" w:rsidP="000E77B6">
      <w:pPr>
        <w:pStyle w:val="NormalWeb"/>
        <w:numPr>
          <w:ilvl w:val="0"/>
          <w:numId w:val="2"/>
        </w:numPr>
        <w:tabs>
          <w:tab w:val="num" w:pos="540"/>
          <w:tab w:val="left" w:pos="900"/>
        </w:tabs>
        <w:spacing w:before="0" w:beforeAutospacing="0" w:after="0" w:afterAutospacing="0" w:line="360" w:lineRule="auto"/>
        <w:ind w:left="0" w:firstLine="0"/>
        <w:jc w:val="both"/>
      </w:pPr>
      <w:r w:rsidRPr="002E1ECA">
        <w:t>Разработать и реализовать</w:t>
      </w:r>
      <w:r>
        <w:t xml:space="preserve"> </w:t>
      </w:r>
      <w:r w:rsidRPr="002E1ECA">
        <w:t>программы внеурочной деятельности, максимально удовлетворяющие запросам обучающихся.</w:t>
      </w:r>
    </w:p>
    <w:p w:rsidR="006213A7" w:rsidRPr="002E1ECA" w:rsidRDefault="006213A7" w:rsidP="000E77B6">
      <w:pPr>
        <w:pStyle w:val="NormalWeb"/>
        <w:numPr>
          <w:ilvl w:val="0"/>
          <w:numId w:val="2"/>
        </w:numPr>
        <w:tabs>
          <w:tab w:val="num" w:pos="540"/>
          <w:tab w:val="left" w:pos="900"/>
        </w:tabs>
        <w:spacing w:before="0" w:beforeAutospacing="0" w:after="0" w:afterAutospacing="0" w:line="360" w:lineRule="auto"/>
        <w:ind w:left="0" w:firstLine="0"/>
        <w:jc w:val="both"/>
      </w:pPr>
      <w:r w:rsidRPr="002E1ECA">
        <w:t>Привить обучающимся навыки проектной и исследовательской деятельности.</w:t>
      </w:r>
    </w:p>
    <w:p w:rsidR="006213A7" w:rsidRPr="002E1ECA" w:rsidRDefault="006213A7" w:rsidP="000E77B6">
      <w:pPr>
        <w:pStyle w:val="NormalWeb"/>
        <w:numPr>
          <w:ilvl w:val="0"/>
          <w:numId w:val="2"/>
        </w:numPr>
        <w:tabs>
          <w:tab w:val="num" w:pos="540"/>
          <w:tab w:val="left" w:pos="900"/>
        </w:tabs>
        <w:spacing w:before="0" w:beforeAutospacing="0" w:after="0" w:afterAutospacing="0" w:line="360" w:lineRule="auto"/>
        <w:ind w:left="0" w:firstLine="0"/>
        <w:jc w:val="both"/>
      </w:pPr>
      <w:r w:rsidRPr="002E1ECA">
        <w:t>Способствовать интеллектуальному, творческому, физическому развитию детей и подростков.</w:t>
      </w:r>
    </w:p>
    <w:p w:rsidR="006213A7" w:rsidRPr="002E1ECA" w:rsidRDefault="006213A7" w:rsidP="000E77B6">
      <w:pPr>
        <w:pStyle w:val="NormalWeb"/>
        <w:numPr>
          <w:ilvl w:val="0"/>
          <w:numId w:val="2"/>
        </w:numPr>
        <w:tabs>
          <w:tab w:val="num" w:pos="540"/>
          <w:tab w:val="left" w:pos="900"/>
        </w:tabs>
        <w:spacing w:before="0" w:beforeAutospacing="0" w:after="0" w:afterAutospacing="0" w:line="360" w:lineRule="auto"/>
        <w:ind w:left="0" w:firstLine="0"/>
        <w:jc w:val="both"/>
        <w:rPr>
          <w:b/>
          <w:bCs/>
        </w:rPr>
      </w:pPr>
      <w:r w:rsidRPr="002E1ECA">
        <w:t xml:space="preserve">Предупредить асоциальное поведение обучающихся; обеспечить внеурочную занятость подростков «группы риска». </w:t>
      </w:r>
    </w:p>
    <w:p w:rsidR="006213A7" w:rsidRPr="00CB6319" w:rsidRDefault="006213A7" w:rsidP="000E77B6">
      <w:pPr>
        <w:pStyle w:val="NormalWeb"/>
        <w:numPr>
          <w:ilvl w:val="0"/>
          <w:numId w:val="2"/>
        </w:numPr>
        <w:tabs>
          <w:tab w:val="num" w:pos="540"/>
          <w:tab w:val="left" w:pos="900"/>
        </w:tabs>
        <w:spacing w:before="0" w:beforeAutospacing="0" w:after="0" w:afterAutospacing="0" w:line="360" w:lineRule="auto"/>
        <w:ind w:left="0" w:firstLine="0"/>
        <w:rPr>
          <w:b/>
          <w:bCs/>
        </w:rPr>
      </w:pPr>
      <w:r w:rsidRPr="002E1ECA">
        <w:rPr>
          <w:bCs/>
        </w:rPr>
        <w:t>Повысить творческий потенциал педагогических кад</w:t>
      </w:r>
      <w:r>
        <w:rPr>
          <w:bCs/>
        </w:rPr>
        <w:t xml:space="preserve">ров;  </w:t>
      </w:r>
      <w:r w:rsidRPr="002E1ECA">
        <w:rPr>
          <w:bCs/>
        </w:rPr>
        <w:t xml:space="preserve"> создать </w:t>
      </w:r>
      <w:r w:rsidRPr="00CB6319">
        <w:rPr>
          <w:bCs/>
        </w:rPr>
        <w:t>методическую копил</w:t>
      </w:r>
      <w:r>
        <w:rPr>
          <w:bCs/>
        </w:rPr>
        <w:t xml:space="preserve">ку дополнительного образования  </w:t>
      </w:r>
      <w:r w:rsidRPr="00CB6319">
        <w:rPr>
          <w:bCs/>
        </w:rPr>
        <w:t>в школе.</w:t>
      </w:r>
      <w:r w:rsidRPr="00CB6319">
        <w:rPr>
          <w:b/>
          <w:bCs/>
        </w:rPr>
        <w:t xml:space="preserve"> </w:t>
      </w:r>
    </w:p>
    <w:p w:rsidR="006213A7" w:rsidRPr="002E1ECA" w:rsidRDefault="006213A7" w:rsidP="000E77B6">
      <w:pPr>
        <w:pStyle w:val="NormalWeb"/>
        <w:spacing w:before="0" w:beforeAutospacing="0" w:after="0" w:afterAutospacing="0" w:line="360" w:lineRule="auto"/>
        <w:ind w:firstLine="540"/>
        <w:rPr>
          <w:b/>
          <w:bCs/>
          <w:i/>
          <w:iCs/>
        </w:rPr>
      </w:pPr>
      <w:r w:rsidRPr="00CB6319">
        <w:t>С учётом возрастных, психологических</w:t>
      </w:r>
      <w:r>
        <w:t xml:space="preserve"> </w:t>
      </w:r>
      <w:r w:rsidRPr="00CB6319">
        <w:t xml:space="preserve"> особенностей обучающихся</w:t>
      </w:r>
      <w:r>
        <w:t xml:space="preserve"> </w:t>
      </w:r>
      <w:r w:rsidRPr="002E1ECA">
        <w:t xml:space="preserve">на каждом этапе обучения меняются </w:t>
      </w:r>
      <w:r w:rsidRPr="00CB6319">
        <w:rPr>
          <w:bCs/>
          <w:iCs/>
        </w:rPr>
        <w:t>задачи дополнительного образования:</w:t>
      </w:r>
    </w:p>
    <w:p w:rsidR="006213A7" w:rsidRPr="002E1ECA" w:rsidRDefault="006213A7" w:rsidP="000E77B6">
      <w:pPr>
        <w:pStyle w:val="NormalWeb"/>
        <w:spacing w:before="0" w:beforeAutospacing="0" w:after="0" w:afterAutospacing="0" w:line="360" w:lineRule="auto"/>
        <w:jc w:val="both"/>
        <w:rPr>
          <w:b/>
          <w:bCs/>
          <w:iCs/>
        </w:rPr>
      </w:pPr>
      <w:r w:rsidRPr="002E1ECA">
        <w:rPr>
          <w:b/>
          <w:bCs/>
          <w:iCs/>
          <w:lang w:val="en-US"/>
        </w:rPr>
        <w:t>I</w:t>
      </w:r>
      <w:r w:rsidRPr="002E1ECA">
        <w:rPr>
          <w:b/>
          <w:bCs/>
          <w:iCs/>
        </w:rPr>
        <w:t>. Ступень (начальная школа).</w:t>
      </w:r>
    </w:p>
    <w:p w:rsidR="006213A7" w:rsidRPr="002E1ECA" w:rsidRDefault="006213A7" w:rsidP="000E77B6">
      <w:pPr>
        <w:pStyle w:val="NormalWeb"/>
        <w:spacing w:before="0" w:beforeAutospacing="0" w:after="0" w:afterAutospacing="0" w:line="360" w:lineRule="auto"/>
        <w:ind w:firstLine="540"/>
        <w:jc w:val="both"/>
      </w:pPr>
      <w:r w:rsidRPr="002E1ECA">
        <w:t xml:space="preserve"> Расширение познавательных возможностей детей, диагностика уровня </w:t>
      </w:r>
      <w:r w:rsidRPr="002E1ECA">
        <w:br/>
        <w:t>их общих и специальных способностей, создание условий для последующего выб</w:t>
      </w:r>
      <w:r>
        <w:t>ора дополнительного образования.</w:t>
      </w:r>
    </w:p>
    <w:p w:rsidR="006213A7" w:rsidRPr="002E1ECA" w:rsidRDefault="006213A7" w:rsidP="000E77B6">
      <w:pPr>
        <w:pStyle w:val="NormalWeb"/>
        <w:spacing w:before="0" w:beforeAutospacing="0" w:after="0" w:afterAutospacing="0" w:line="360" w:lineRule="auto"/>
        <w:jc w:val="both"/>
      </w:pPr>
      <w:r w:rsidRPr="002E1ECA">
        <w:t xml:space="preserve"> </w:t>
      </w:r>
      <w:r w:rsidRPr="002E1ECA">
        <w:rPr>
          <w:b/>
          <w:bCs/>
          <w:iCs/>
          <w:lang w:val="en-US"/>
        </w:rPr>
        <w:t>II</w:t>
      </w:r>
      <w:r w:rsidRPr="002E1ECA">
        <w:rPr>
          <w:b/>
          <w:bCs/>
          <w:iCs/>
        </w:rPr>
        <w:t>. С</w:t>
      </w:r>
      <w:r w:rsidRPr="002E1ECA">
        <w:rPr>
          <w:b/>
        </w:rPr>
        <w:t>тупень (средняя школа).</w:t>
      </w:r>
    </w:p>
    <w:p w:rsidR="006213A7" w:rsidRPr="002E1ECA" w:rsidRDefault="006213A7" w:rsidP="000E77B6">
      <w:pPr>
        <w:pStyle w:val="NormalWeb"/>
        <w:spacing w:before="0" w:beforeAutospacing="0" w:after="0" w:afterAutospacing="0" w:line="360" w:lineRule="auto"/>
        <w:ind w:firstLine="540"/>
        <w:jc w:val="both"/>
      </w:pPr>
      <w:r w:rsidRPr="002E1ECA">
        <w:t>Формирование теоретических знаний и практических навыков, раскрытие творческих способностей личности в избранной области деятельности.</w:t>
      </w:r>
    </w:p>
    <w:p w:rsidR="006213A7" w:rsidRPr="002E1ECA" w:rsidRDefault="006213A7" w:rsidP="000E77B6">
      <w:pPr>
        <w:pStyle w:val="NormalWeb"/>
        <w:spacing w:before="0" w:beforeAutospacing="0" w:after="0" w:afterAutospacing="0" w:line="360" w:lineRule="auto"/>
        <w:ind w:firstLine="540"/>
        <w:rPr>
          <w:b/>
          <w:bCs/>
          <w:iCs/>
        </w:rPr>
      </w:pPr>
      <w:r w:rsidRPr="002E1ECA">
        <w:rPr>
          <w:b/>
          <w:bCs/>
          <w:iCs/>
        </w:rPr>
        <w:t xml:space="preserve">Режим работы: </w:t>
      </w:r>
    </w:p>
    <w:p w:rsidR="006213A7" w:rsidRPr="002E1ECA" w:rsidRDefault="006213A7" w:rsidP="000E77B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rPr>
          <w:b/>
          <w:bCs/>
        </w:rPr>
      </w:pPr>
      <w:r w:rsidRPr="002E1ECA">
        <w:t xml:space="preserve">Очень важно то, что дополнительное образование осуществляется </w:t>
      </w:r>
      <w:r w:rsidRPr="009752B5">
        <w:t xml:space="preserve">круглогодично </w:t>
      </w:r>
      <w:r w:rsidRPr="002E1ECA">
        <w:t>(«образование без каникул»), поскольку в летний период в его рамках организуются лагеря</w:t>
      </w:r>
      <w:r>
        <w:t xml:space="preserve"> дневного пребывания</w:t>
      </w:r>
      <w:r w:rsidRPr="002E1ECA">
        <w:t>, самостоятельная исследовательская, творческая деятельность детей. Занятия возможны практичес</w:t>
      </w:r>
      <w:r>
        <w:t>ки с любого возраста (от 7 до 16</w:t>
      </w:r>
      <w:r w:rsidRPr="002E1ECA">
        <w:t xml:space="preserve"> лет), при любом уровне предшествующей подготовки ребенок может включиться </w:t>
      </w:r>
      <w:r w:rsidRPr="002E1ECA">
        <w:br/>
        <w:t>в интересующее его направление деятельности. Дополнительно образовываться – никогда не поздно, и это делает данную сферу существенным фактором непрерывного образования</w:t>
      </w:r>
      <w:r w:rsidRPr="002E1ECA">
        <w:rPr>
          <w:b/>
        </w:rPr>
        <w:t xml:space="preserve"> </w:t>
      </w:r>
      <w:r w:rsidRPr="002E1ECA">
        <w:t>личности</w:t>
      </w:r>
      <w:r>
        <w:t xml:space="preserve">.                                                                                                                                                     </w:t>
      </w:r>
      <w:r w:rsidRPr="008A0791">
        <w:rPr>
          <w:b/>
          <w:bCs/>
        </w:rPr>
        <w:t xml:space="preserve"> </w:t>
      </w:r>
      <w:r w:rsidRPr="002E1ECA">
        <w:rPr>
          <w:b/>
          <w:bCs/>
          <w:lang w:val="en-US"/>
        </w:rPr>
        <w:t>II</w:t>
      </w:r>
      <w:r w:rsidRPr="002E1ECA">
        <w:rPr>
          <w:b/>
          <w:bCs/>
        </w:rPr>
        <w:t>. ОБРАЗОВАТЕЛЬНЫЙ БЛОК</w:t>
      </w:r>
    </w:p>
    <w:p w:rsidR="006213A7" w:rsidRPr="002E1ECA" w:rsidRDefault="006213A7" w:rsidP="000E77B6">
      <w:pPr>
        <w:pStyle w:val="BodyTextIndent"/>
        <w:tabs>
          <w:tab w:val="left" w:pos="720"/>
          <w:tab w:val="left" w:pos="900"/>
        </w:tabs>
        <w:spacing w:after="0" w:line="360" w:lineRule="auto"/>
        <w:ind w:left="0"/>
        <w:jc w:val="both"/>
        <w:rPr>
          <w:b/>
          <w:sz w:val="24"/>
          <w:szCs w:val="24"/>
        </w:rPr>
      </w:pPr>
      <w:r w:rsidRPr="002E1ECA">
        <w:rPr>
          <w:b/>
          <w:sz w:val="24"/>
          <w:szCs w:val="24"/>
        </w:rPr>
        <w:t xml:space="preserve">1.Календарный учебный график </w:t>
      </w:r>
    </w:p>
    <w:p w:rsidR="006213A7" w:rsidRDefault="006213A7" w:rsidP="000E77B6">
      <w:pPr>
        <w:pStyle w:val="BodyTextIndent"/>
        <w:tabs>
          <w:tab w:val="left" w:pos="720"/>
          <w:tab w:val="left" w:pos="900"/>
        </w:tabs>
        <w:spacing w:after="0" w:line="360" w:lineRule="auto"/>
        <w:ind w:left="0"/>
        <w:jc w:val="both"/>
        <w:rPr>
          <w:sz w:val="24"/>
          <w:szCs w:val="24"/>
        </w:rPr>
      </w:pPr>
    </w:p>
    <w:p w:rsidR="006213A7" w:rsidRPr="002E1ECA" w:rsidRDefault="006213A7" w:rsidP="000E77B6">
      <w:r w:rsidRPr="002E1ECA">
        <w:t xml:space="preserve">Обычно учебный год в группах и коллективах начинается 1 сентября и заканчивается 31 мая текущего года. </w:t>
      </w:r>
    </w:p>
    <w:p w:rsidR="006213A7" w:rsidRPr="002E1ECA" w:rsidRDefault="006213A7" w:rsidP="000E77B6">
      <w:r w:rsidRPr="002E1ECA">
        <w:t>В период школьных каникул занятия могут:</w:t>
      </w:r>
    </w:p>
    <w:p w:rsidR="006213A7" w:rsidRPr="002E1ECA" w:rsidRDefault="006213A7" w:rsidP="000E77B6">
      <w:r w:rsidRPr="002E1ECA">
        <w:t>проводиться по специальному расписанию с переменным составом учащихся;</w:t>
      </w:r>
    </w:p>
    <w:p w:rsidR="006213A7" w:rsidRPr="002E1ECA" w:rsidRDefault="006213A7" w:rsidP="000E77B6">
      <w:pPr>
        <w:rPr>
          <w:snapToGrid w:val="0"/>
        </w:rPr>
      </w:pPr>
      <w:r w:rsidRPr="002E1ECA">
        <w:t xml:space="preserve">продолжаться в форме поездок, туристических походов и т.п. </w:t>
      </w:r>
    </w:p>
    <w:p w:rsidR="006213A7" w:rsidRPr="002E1ECA" w:rsidRDefault="006213A7" w:rsidP="000E77B6">
      <w:pPr>
        <w:rPr>
          <w:snapToGrid w:val="0"/>
        </w:rPr>
      </w:pPr>
      <w:r w:rsidRPr="002E1ECA">
        <w:t xml:space="preserve"> </w:t>
      </w:r>
      <w:r w:rsidRPr="002E1ECA">
        <w:rPr>
          <w:snapToGrid w:val="0"/>
        </w:rPr>
        <w:t xml:space="preserve">проводиться на базе специальных учебных заведений и предприятий с целью профориентации подростков. </w:t>
      </w:r>
    </w:p>
    <w:p w:rsidR="006213A7" w:rsidRPr="002E1ECA" w:rsidRDefault="006213A7" w:rsidP="000E77B6">
      <w:pPr>
        <w:rPr>
          <w:snapToGrid w:val="0"/>
        </w:rPr>
      </w:pPr>
      <w:r w:rsidRPr="002E1ECA">
        <w:rPr>
          <w:snapToGrid w:val="0"/>
        </w:rPr>
        <w:t xml:space="preserve">В период школьных каникул учебные группы работают по специальному расписанию, занятия могут быть перенесены на дневное время; </w:t>
      </w:r>
    </w:p>
    <w:p w:rsidR="006213A7" w:rsidRPr="002E1ECA" w:rsidRDefault="006213A7" w:rsidP="000E77B6">
      <w:pPr>
        <w:rPr>
          <w:snapToGrid w:val="0"/>
        </w:rPr>
      </w:pPr>
      <w:r w:rsidRPr="002E1ECA">
        <w:rPr>
          <w:snapToGrid w:val="0"/>
        </w:rPr>
        <w:t xml:space="preserve">Комплектование учебных групп начинается в сентябре. </w:t>
      </w:r>
    </w:p>
    <w:p w:rsidR="006213A7" w:rsidRPr="008A0791" w:rsidRDefault="006213A7" w:rsidP="000E77B6">
      <w:pPr>
        <w:sectPr w:rsidR="006213A7" w:rsidRPr="008A0791" w:rsidSect="00162383">
          <w:footerReference w:type="even" r:id="rId8"/>
          <w:footerReference w:type="default" r:id="rId9"/>
          <w:pgSz w:w="11906" w:h="16838"/>
          <w:pgMar w:top="851" w:right="851" w:bottom="851" w:left="1134" w:header="709" w:footer="709" w:gutter="0"/>
          <w:pgNumType w:start="1"/>
          <w:cols w:space="720"/>
          <w:titlePg/>
        </w:sectPr>
      </w:pPr>
      <w:r w:rsidRPr="002E1ECA">
        <w:t xml:space="preserve">Каждый обучающийся имеет право заниматься в нескольких объединениях разного профиля, однако, в соответствии с СанПиН, посещение ребенком занятий более чем в </w:t>
      </w:r>
      <w:r>
        <w:t xml:space="preserve">2-х объединениях </w:t>
      </w:r>
      <w:r w:rsidRPr="002E1ECA">
        <w:t>не рекомендуется</w:t>
      </w:r>
      <w:r w:rsidRPr="002E1ECA">
        <w:rPr>
          <w:i/>
        </w:rPr>
        <w:t>.</w:t>
      </w:r>
      <w:r w:rsidRPr="002E1ECA">
        <w:t xml:space="preserve"> Занятия детей в системе дополнительного образования могут проводиться в любой день недели, включая воскресные дни и каникулы</w:t>
      </w:r>
    </w:p>
    <w:p w:rsidR="006213A7" w:rsidRPr="002E1ECA" w:rsidRDefault="006213A7" w:rsidP="000E77B6">
      <w:r w:rsidRPr="002E1ECA">
        <w:t>Между учебными занятиями и посещением объединений дополнительного образования детей должен быть перерыв для отдыха не менее часа.</w:t>
      </w:r>
      <w:r>
        <w:t xml:space="preserve"> </w:t>
      </w:r>
      <w:r w:rsidRPr="002E1ECA">
        <w:t>Деятельность детей осущес</w:t>
      </w:r>
      <w:r>
        <w:t>твляется по группам</w:t>
      </w:r>
      <w:r w:rsidRPr="002E1ECA">
        <w:t>, как в одновозрастных, так и в разновозрастных объединениях по интер</w:t>
      </w:r>
      <w:r>
        <w:t>есам</w:t>
      </w:r>
      <w:r w:rsidRPr="002E1ECA">
        <w:t>, в которых могут заниматьс</w:t>
      </w:r>
      <w:r>
        <w:t>я учащиеся в возрасте от 7 до 16</w:t>
      </w:r>
      <w:r w:rsidRPr="002E1ECA">
        <w:t xml:space="preserve"> лет. В работе объединений могут принимать участие родители, без включения в списочный состав и по согласованию с педагогом.</w:t>
      </w:r>
    </w:p>
    <w:p w:rsidR="006213A7" w:rsidRDefault="006213A7" w:rsidP="002A47C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40"/>
        <w:jc w:val="both"/>
      </w:pPr>
      <w:r w:rsidRPr="002E1ECA">
        <w:t xml:space="preserve">   Нарушение СанПин влечет дисциплинарную, административную и уголовную ответственность.</w:t>
      </w:r>
    </w:p>
    <w:p w:rsidR="006213A7" w:rsidRPr="00A17E40" w:rsidRDefault="006213A7" w:rsidP="00A17E4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40"/>
        <w:jc w:val="both"/>
      </w:pPr>
      <w:r w:rsidRPr="00A17E40">
        <w:t xml:space="preserve">   Осенью 2013 года МБОУ ООШ с.Нигматуллино   </w:t>
      </w:r>
      <w:r w:rsidRPr="00A17E40">
        <w:br/>
        <w:t xml:space="preserve"> приняла решение начала осуществлять образовательную деятельность по ряду дополнительных образовательных программ и составили учебный план школы по дополнительному образованию </w:t>
      </w:r>
      <w:r w:rsidRPr="00A17E40">
        <w:rPr>
          <w:b/>
        </w:rPr>
        <w:t>(Приложение № 1).</w:t>
      </w:r>
    </w:p>
    <w:p w:rsidR="006213A7" w:rsidRPr="002E1ECA" w:rsidRDefault="006213A7" w:rsidP="000E77B6"/>
    <w:p w:rsidR="006213A7" w:rsidRPr="002E1ECA" w:rsidRDefault="006213A7" w:rsidP="000E77B6">
      <w:pPr>
        <w:pStyle w:val="BodyTextIndent"/>
        <w:tabs>
          <w:tab w:val="left" w:pos="720"/>
        </w:tabs>
        <w:spacing w:after="0" w:line="360" w:lineRule="auto"/>
        <w:ind w:left="0" w:firstLine="542"/>
        <w:jc w:val="both"/>
        <w:rPr>
          <w:sz w:val="24"/>
          <w:szCs w:val="24"/>
        </w:rPr>
      </w:pPr>
      <w:r w:rsidRPr="002E1ECA">
        <w:rPr>
          <w:sz w:val="24"/>
          <w:szCs w:val="24"/>
        </w:rPr>
        <w:t>Работа школы по дополнительному образованию также осуществляется согласно расписанию занятий.</w:t>
      </w:r>
    </w:p>
    <w:p w:rsidR="006213A7" w:rsidRPr="002E1ECA" w:rsidRDefault="006213A7" w:rsidP="000E77B6">
      <w:pPr>
        <w:pStyle w:val="BodyTextIndent"/>
        <w:tabs>
          <w:tab w:val="left" w:pos="720"/>
        </w:tabs>
        <w:spacing w:after="0" w:line="360" w:lineRule="auto"/>
        <w:ind w:left="0" w:firstLine="540"/>
        <w:jc w:val="both"/>
        <w:rPr>
          <w:sz w:val="24"/>
          <w:szCs w:val="24"/>
        </w:rPr>
      </w:pPr>
      <w:r w:rsidRPr="002E1ECA">
        <w:rPr>
          <w:b/>
          <w:sz w:val="24"/>
          <w:szCs w:val="24"/>
        </w:rPr>
        <w:t>Расписание занятий</w:t>
      </w:r>
      <w:r>
        <w:rPr>
          <w:b/>
          <w:sz w:val="24"/>
          <w:szCs w:val="24"/>
        </w:rPr>
        <w:t xml:space="preserve"> </w:t>
      </w:r>
      <w:bookmarkStart w:id="0" w:name="_GoBack"/>
      <w:bookmarkEnd w:id="0"/>
      <w:r>
        <w:rPr>
          <w:b/>
          <w:sz w:val="24"/>
          <w:szCs w:val="24"/>
        </w:rPr>
        <w:t>(Приложение2)</w:t>
      </w:r>
      <w:r w:rsidRPr="002E1ECA">
        <w:rPr>
          <w:sz w:val="24"/>
          <w:szCs w:val="24"/>
        </w:rPr>
        <w:t xml:space="preserve"> – нормативный, управленческий документ, регулирующий организацию учебных занятий и обеспечивающий реализацию учебных планов и программ.</w:t>
      </w:r>
    </w:p>
    <w:p w:rsidR="006213A7" w:rsidRPr="002E1ECA" w:rsidRDefault="006213A7" w:rsidP="000E77B6">
      <w:pPr>
        <w:pStyle w:val="BodyTextIndent"/>
        <w:tabs>
          <w:tab w:val="left" w:pos="720"/>
        </w:tabs>
        <w:spacing w:after="0" w:line="360" w:lineRule="auto"/>
        <w:ind w:left="0" w:firstLine="540"/>
        <w:jc w:val="both"/>
        <w:rPr>
          <w:b/>
          <w:i/>
          <w:sz w:val="24"/>
          <w:szCs w:val="24"/>
        </w:rPr>
      </w:pPr>
      <w:r w:rsidRPr="002E1ECA">
        <w:rPr>
          <w:sz w:val="24"/>
          <w:szCs w:val="24"/>
        </w:rPr>
        <w:t>Составление расписания регулируется следующими документами: учебным планом, образовательными программами педагогов. При составлении расписания учитывается загруженность кабинетов и учебных помещений, возраст обучающихся, год занятий по программе. В распис</w:t>
      </w:r>
      <w:r>
        <w:rPr>
          <w:sz w:val="24"/>
          <w:szCs w:val="24"/>
        </w:rPr>
        <w:t>ании указываются: ФИО педагога</w:t>
      </w:r>
      <w:r w:rsidRPr="002E1ECA">
        <w:rPr>
          <w:sz w:val="24"/>
          <w:szCs w:val="24"/>
        </w:rPr>
        <w:t>, учебный предмет,</w:t>
      </w:r>
      <w:r>
        <w:rPr>
          <w:sz w:val="24"/>
          <w:szCs w:val="24"/>
        </w:rPr>
        <w:t xml:space="preserve"> </w:t>
      </w:r>
      <w:r w:rsidRPr="002E1ECA">
        <w:rPr>
          <w:sz w:val="24"/>
          <w:szCs w:val="24"/>
        </w:rPr>
        <w:t>время и продолжительно</w:t>
      </w:r>
      <w:r>
        <w:rPr>
          <w:sz w:val="24"/>
          <w:szCs w:val="24"/>
        </w:rPr>
        <w:t>сть занятий, место проведения.</w:t>
      </w:r>
    </w:p>
    <w:p w:rsidR="006213A7" w:rsidRPr="002E1ECA" w:rsidRDefault="006213A7" w:rsidP="000E77B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54"/>
        <w:jc w:val="center"/>
        <w:rPr>
          <w:b/>
        </w:rPr>
      </w:pPr>
      <w:r w:rsidRPr="002E1ECA">
        <w:rPr>
          <w:b/>
        </w:rPr>
        <w:t>III. Дополнительные рабочие образовательные программы.</w:t>
      </w:r>
      <w:r>
        <w:rPr>
          <w:b/>
        </w:rPr>
        <w:t>(Приложение3)</w:t>
      </w:r>
      <w:r w:rsidRPr="002E1ECA">
        <w:rPr>
          <w:b/>
        </w:rPr>
        <w:t xml:space="preserve"> </w:t>
      </w:r>
    </w:p>
    <w:p w:rsidR="006213A7" w:rsidRPr="002E1ECA" w:rsidRDefault="006213A7" w:rsidP="000E7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39"/>
        <w:jc w:val="both"/>
        <w:rPr>
          <w:snapToGrid w:val="0"/>
        </w:rPr>
      </w:pPr>
      <w:r w:rsidRPr="002E1ECA">
        <w:rPr>
          <w:b/>
          <w:i/>
          <w:snapToGrid w:val="0"/>
        </w:rPr>
        <w:t>Программа</w:t>
      </w:r>
      <w:r w:rsidRPr="002E1ECA">
        <w:rPr>
          <w:b/>
          <w:snapToGrid w:val="0"/>
        </w:rPr>
        <w:t xml:space="preserve"> </w:t>
      </w:r>
      <w:r w:rsidRPr="002E1ECA">
        <w:rPr>
          <w:snapToGrid w:val="0"/>
        </w:rPr>
        <w:t xml:space="preserve">(греч. – распоряжение) </w:t>
      </w:r>
      <w:r w:rsidRPr="002E1ECA">
        <w:rPr>
          <w:b/>
          <w:snapToGrid w:val="0"/>
        </w:rPr>
        <w:t>–</w:t>
      </w:r>
      <w:r w:rsidRPr="002E1ECA">
        <w:rPr>
          <w:snapToGrid w:val="0"/>
        </w:rPr>
        <w:t xml:space="preserve"> это нормативная модель совместной деятельности людей, определяющих последовательности действий по достижению поставленной цели.</w:t>
      </w:r>
    </w:p>
    <w:p w:rsidR="006213A7" w:rsidRPr="002E1ECA" w:rsidRDefault="006213A7" w:rsidP="000E7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39"/>
        <w:jc w:val="both"/>
        <w:outlineLvl w:val="0"/>
        <w:rPr>
          <w:snapToGrid w:val="0"/>
        </w:rPr>
      </w:pPr>
      <w:r w:rsidRPr="002E1ECA">
        <w:rPr>
          <w:snapToGrid w:val="0"/>
        </w:rPr>
        <w:t>Существует несколько определений понятия «</w:t>
      </w:r>
      <w:r w:rsidRPr="002E1ECA">
        <w:t>образовательная программа дополнительн</w:t>
      </w:r>
      <w:r>
        <w:t xml:space="preserve">ого образования детей» или  </w:t>
      </w:r>
      <w:r w:rsidRPr="002E1ECA">
        <w:rPr>
          <w:snapToGrid w:val="0"/>
        </w:rPr>
        <w:t xml:space="preserve">«дополнительная образовательная программа». </w:t>
      </w:r>
    </w:p>
    <w:p w:rsidR="006213A7" w:rsidRPr="002E1ECA" w:rsidRDefault="006213A7" w:rsidP="000E7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39"/>
        <w:jc w:val="both"/>
        <w:outlineLvl w:val="0"/>
        <w:rPr>
          <w:snapToGrid w:val="0"/>
        </w:rPr>
      </w:pPr>
      <w:r w:rsidRPr="002E1ECA">
        <w:rPr>
          <w:snapToGrid w:val="0"/>
        </w:rPr>
        <w:t>Итак, программа - это:</w:t>
      </w:r>
    </w:p>
    <w:p w:rsidR="006213A7" w:rsidRPr="002E1ECA" w:rsidRDefault="006213A7" w:rsidP="000E77B6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539"/>
        <w:jc w:val="both"/>
        <w:rPr>
          <w:snapToGrid w:val="0"/>
        </w:rPr>
      </w:pPr>
      <w:r w:rsidRPr="002E1ECA">
        <w:rPr>
          <w:snapToGrid w:val="0"/>
        </w:rPr>
        <w:t xml:space="preserve">документ, отражающий педагогическую концепцию педагога </w:t>
      </w:r>
      <w:r w:rsidRPr="002E1ECA">
        <w:rPr>
          <w:snapToGrid w:val="0"/>
        </w:rPr>
        <w:br/>
        <w:t>в соответствии с условиями, методами и технологиями достижения запланированных результатов;</w:t>
      </w:r>
    </w:p>
    <w:p w:rsidR="006213A7" w:rsidRPr="002E1ECA" w:rsidRDefault="006213A7" w:rsidP="000E77B6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539"/>
        <w:jc w:val="both"/>
        <w:rPr>
          <w:snapToGrid w:val="0"/>
        </w:rPr>
      </w:pPr>
      <w:r w:rsidRPr="002E1ECA">
        <w:rPr>
          <w:snapToGrid w:val="0"/>
        </w:rPr>
        <w:t xml:space="preserve">модель учебного курса, отражающая процесс взаимодействия педагога </w:t>
      </w:r>
      <w:r w:rsidRPr="002E1ECA">
        <w:rPr>
          <w:snapToGrid w:val="0"/>
        </w:rPr>
        <w:br/>
        <w:t>и ребенка, содержащая обоснование содержания образования и технологии его передачи;</w:t>
      </w:r>
    </w:p>
    <w:p w:rsidR="006213A7" w:rsidRPr="002E1ECA" w:rsidRDefault="006213A7" w:rsidP="000E77B6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539"/>
        <w:jc w:val="both"/>
        <w:rPr>
          <w:snapToGrid w:val="0"/>
        </w:rPr>
      </w:pPr>
      <w:r w:rsidRPr="002E1ECA">
        <w:rPr>
          <w:snapToGrid w:val="0"/>
        </w:rPr>
        <w:t>курс, расширяющий одну из образовательных областей основного образования;</w:t>
      </w:r>
    </w:p>
    <w:p w:rsidR="006213A7" w:rsidRPr="002E1ECA" w:rsidRDefault="006213A7" w:rsidP="000E77B6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539"/>
        <w:jc w:val="both"/>
        <w:rPr>
          <w:snapToGrid w:val="0"/>
        </w:rPr>
      </w:pPr>
      <w:r w:rsidRPr="002E1ECA">
        <w:rPr>
          <w:snapToGrid w:val="0"/>
        </w:rPr>
        <w:t>предметная сторона, составная часть единой образовательной программы учреждения, рассматривающая одну из областей основного обра</w:t>
      </w:r>
      <w:r>
        <w:rPr>
          <w:snapToGrid w:val="0"/>
        </w:rPr>
        <w:t xml:space="preserve">зования </w:t>
      </w:r>
      <w:r w:rsidRPr="002E1ECA">
        <w:rPr>
          <w:snapToGrid w:val="0"/>
        </w:rPr>
        <w:t xml:space="preserve"> и позволяющая ребенку в этой области самоопределиться и реализовать себя.</w:t>
      </w:r>
    </w:p>
    <w:p w:rsidR="006213A7" w:rsidRPr="002E1ECA" w:rsidRDefault="006213A7" w:rsidP="000E7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39"/>
        <w:jc w:val="both"/>
        <w:rPr>
          <w:b/>
        </w:rPr>
      </w:pPr>
      <w:r w:rsidRPr="002E1ECA">
        <w:t xml:space="preserve">В целях повышения качества педагогической деятельности в системе дополнительного образования детей </w:t>
      </w:r>
      <w:r w:rsidRPr="00CB6319">
        <w:t>необходимо соблюдать общие требования, которым должны отвечать образовательные программы.</w:t>
      </w:r>
    </w:p>
    <w:p w:rsidR="006213A7" w:rsidRPr="002E1ECA" w:rsidRDefault="006213A7" w:rsidP="000E7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539"/>
        <w:jc w:val="both"/>
      </w:pPr>
      <w:r w:rsidRPr="00CB6319">
        <w:t>Во-первых, программы дополнительного образования детей должны соответство</w:t>
      </w:r>
      <w:r>
        <w:t xml:space="preserve">вать Федеральному Закону </w:t>
      </w:r>
      <w:r w:rsidRPr="00CB6319">
        <w:t xml:space="preserve">«Об образовании </w:t>
      </w:r>
      <w:r>
        <w:t xml:space="preserve">в </w:t>
      </w:r>
      <w:r w:rsidRPr="00CB6319">
        <w:t xml:space="preserve">Российской Федерации»                                                                                  </w:t>
      </w:r>
      <w:r>
        <w:t xml:space="preserve">    </w:t>
      </w:r>
      <w:r w:rsidRPr="00CB6319">
        <w:t>Во-вторых,</w:t>
      </w:r>
      <w:r w:rsidRPr="002E1ECA">
        <w:t xml:space="preserve"> программы дополнительного образования, реализуемые </w:t>
      </w:r>
      <w:r w:rsidRPr="002E1ECA">
        <w:br/>
        <w:t>в свободное от основной учебной нагрузки время, должны исключать общее повышение учебной нагрузки и утомляемости детей</w:t>
      </w:r>
      <w:r>
        <w:t>.</w:t>
      </w:r>
      <w:r w:rsidRPr="002E1ECA">
        <w:t xml:space="preserve"> </w:t>
      </w:r>
    </w:p>
    <w:p w:rsidR="006213A7" w:rsidRPr="002E1ECA" w:rsidRDefault="006213A7" w:rsidP="000E7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539"/>
        <w:jc w:val="both"/>
        <w:rPr>
          <w:i/>
        </w:rPr>
      </w:pPr>
      <w:r w:rsidRPr="002E1ECA">
        <w:rPr>
          <w:noProof/>
        </w:rPr>
        <w:t xml:space="preserve">Данное </w:t>
      </w:r>
      <w:r w:rsidRPr="002E1ECA">
        <w:t>требование исходит</w:t>
      </w:r>
      <w:r w:rsidRPr="002E1ECA">
        <w:rPr>
          <w:b/>
        </w:rPr>
        <w:t xml:space="preserve"> </w:t>
      </w:r>
      <w:r w:rsidRPr="002E1ECA">
        <w:t>из того, что занятия в школе обеспечивают</w:t>
      </w:r>
      <w:r w:rsidRPr="002E1ECA">
        <w:br/>
        <w:t xml:space="preserve"> в полном объеме максимальный уровень учебной нагрузки на ребенка школьного</w:t>
      </w:r>
      <w:r w:rsidRPr="002E1ECA">
        <w:rPr>
          <w:b/>
        </w:rPr>
        <w:t xml:space="preserve"> </w:t>
      </w:r>
      <w:r>
        <w:t>возраста.</w:t>
      </w:r>
    </w:p>
    <w:p w:rsidR="006213A7" w:rsidRPr="002E1ECA" w:rsidRDefault="006213A7" w:rsidP="000E77B6">
      <w:pPr>
        <w:tabs>
          <w:tab w:val="left" w:pos="567"/>
          <w:tab w:val="left" w:pos="851"/>
        </w:tabs>
        <w:spacing w:line="360" w:lineRule="auto"/>
        <w:ind w:firstLine="737"/>
        <w:jc w:val="both"/>
      </w:pPr>
      <w:r w:rsidRPr="002E1ECA">
        <w:t xml:space="preserve">Программа отражает некие обязательства, которые берет на себя педагог, - обязательства внести конкретный вклад в обучение, воспитание и развитие обучающегося средствами своего учебного курса. </w:t>
      </w:r>
    </w:p>
    <w:p w:rsidR="006213A7" w:rsidRPr="002E1ECA" w:rsidRDefault="006213A7" w:rsidP="000E7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</w:rPr>
      </w:pPr>
      <w:r w:rsidRPr="002E1ECA">
        <w:rPr>
          <w:b/>
          <w:color w:val="800000"/>
        </w:rPr>
        <w:t xml:space="preserve">                 </w:t>
      </w:r>
      <w:r w:rsidRPr="002E1ECA">
        <w:rPr>
          <w:b/>
          <w:lang w:val="en-US"/>
        </w:rPr>
        <w:t>IV</w:t>
      </w:r>
      <w:r w:rsidRPr="002E1ECA">
        <w:rPr>
          <w:b/>
        </w:rPr>
        <w:t>. Планируемые результаты освоения программы</w:t>
      </w:r>
    </w:p>
    <w:p w:rsidR="006213A7" w:rsidRPr="002E1ECA" w:rsidRDefault="006213A7" w:rsidP="000E77B6">
      <w:pPr>
        <w:tabs>
          <w:tab w:val="left" w:pos="720"/>
        </w:tabs>
        <w:spacing w:line="360" w:lineRule="auto"/>
        <w:ind w:firstLine="720"/>
        <w:jc w:val="both"/>
      </w:pPr>
      <w:r w:rsidRPr="002E1ECA">
        <w:t>Определяя</w:t>
      </w:r>
      <w:r w:rsidRPr="00E04242">
        <w:t xml:space="preserve"> результаты</w:t>
      </w:r>
      <w:r w:rsidRPr="002E1ECA">
        <w:t xml:space="preserve"> реализации дополнительных образовательных программ, необходимо различать среди них следующие:</w:t>
      </w:r>
    </w:p>
    <w:p w:rsidR="006213A7" w:rsidRPr="002E1ECA" w:rsidRDefault="006213A7" w:rsidP="000E77B6">
      <w:pPr>
        <w:tabs>
          <w:tab w:val="left" w:pos="720"/>
        </w:tabs>
        <w:spacing w:line="360" w:lineRule="auto"/>
        <w:ind w:firstLine="372"/>
        <w:jc w:val="both"/>
      </w:pPr>
      <w:r w:rsidRPr="002E1ECA">
        <w:t>- выделенные по времени фиксирования: конечные (итоговые), промежуточные, текущие;</w:t>
      </w:r>
    </w:p>
    <w:p w:rsidR="006213A7" w:rsidRPr="002E1ECA" w:rsidRDefault="006213A7" w:rsidP="000E77B6">
      <w:pPr>
        <w:tabs>
          <w:tab w:val="left" w:pos="720"/>
        </w:tabs>
        <w:spacing w:line="360" w:lineRule="auto"/>
        <w:ind w:firstLine="372"/>
        <w:jc w:val="both"/>
      </w:pPr>
      <w:r w:rsidRPr="002E1ECA">
        <w:t>- по факту преднамеренности: планируемые (запланированные, предусмотренные) и стихийно полученные (незапланированные, случайные, непреднамеренные);</w:t>
      </w:r>
    </w:p>
    <w:p w:rsidR="006213A7" w:rsidRPr="002E1ECA" w:rsidRDefault="006213A7" w:rsidP="000E77B6">
      <w:pPr>
        <w:pStyle w:val="NoSpacing"/>
      </w:pPr>
      <w:r w:rsidRPr="00E04242">
        <w:t xml:space="preserve">- по отношению к целям: “целесообразные” </w:t>
      </w:r>
      <w:r w:rsidRPr="00E04242">
        <w:br/>
      </w:r>
      <w:r w:rsidRPr="002E1ECA">
        <w:t>и “нецелесообразные (т.е. соответствующие поставленным целям и задачам и не соответствующие им полностью или частично);</w:t>
      </w:r>
    </w:p>
    <w:p w:rsidR="006213A7" w:rsidRPr="002E1ECA" w:rsidRDefault="006213A7" w:rsidP="000E77B6">
      <w:pPr>
        <w:tabs>
          <w:tab w:val="left" w:pos="720"/>
        </w:tabs>
        <w:spacing w:line="360" w:lineRule="auto"/>
        <w:ind w:firstLine="372"/>
        <w:jc w:val="both"/>
      </w:pPr>
      <w:r w:rsidRPr="002E1ECA">
        <w:t>- по качеству: позитивные (достижения) и негативные (неудачи, ошибки);</w:t>
      </w:r>
    </w:p>
    <w:p w:rsidR="006213A7" w:rsidRPr="002E1ECA" w:rsidRDefault="006213A7" w:rsidP="000E77B6">
      <w:pPr>
        <w:pStyle w:val="BodyText"/>
        <w:tabs>
          <w:tab w:val="left" w:pos="720"/>
        </w:tabs>
        <w:spacing w:after="0" w:line="360" w:lineRule="auto"/>
        <w:ind w:firstLine="426"/>
        <w:jc w:val="both"/>
        <w:rPr>
          <w:sz w:val="24"/>
          <w:szCs w:val="24"/>
        </w:rPr>
      </w:pPr>
      <w:r w:rsidRPr="002E1ECA">
        <w:rPr>
          <w:sz w:val="24"/>
          <w:szCs w:val="24"/>
        </w:rPr>
        <w:t>- по степени значимости: значимые (социально, личностно, профессионально) в высокой, средней, низкой степени и малозначимые (незначимые).</w:t>
      </w:r>
    </w:p>
    <w:p w:rsidR="006213A7" w:rsidRPr="002E1ECA" w:rsidRDefault="006213A7" w:rsidP="000E77B6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2E1ECA">
        <w:rPr>
          <w:sz w:val="24"/>
          <w:szCs w:val="24"/>
        </w:rPr>
        <w:t xml:space="preserve"> результатах образования детей судят, прежде всего, по итогам их участия в конкурсах, смотрах, олимпиадах; получению спортивных разрядов, награждению грамотами и другими знаками отличия. И это вполне понятно: такие результаты наиболее ощутимы и очевидны.</w:t>
      </w:r>
    </w:p>
    <w:p w:rsidR="006213A7" w:rsidRPr="002E1ECA" w:rsidRDefault="006213A7" w:rsidP="000E77B6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2E1ECA">
        <w:rPr>
          <w:sz w:val="24"/>
          <w:szCs w:val="24"/>
        </w:rPr>
        <w:t xml:space="preserve">Но далеко не каждый ребёнок способен подняться до уровня грамот </w:t>
      </w:r>
      <w:r w:rsidRPr="002E1ECA">
        <w:rPr>
          <w:sz w:val="24"/>
          <w:szCs w:val="24"/>
        </w:rPr>
        <w:br/>
        <w:t xml:space="preserve">и призовых мест. Также фиксация преимущественно предметных результатов зачастую искажает диапазон </w:t>
      </w:r>
      <w:r w:rsidRPr="00EA05BB">
        <w:rPr>
          <w:sz w:val="24"/>
          <w:szCs w:val="24"/>
        </w:rPr>
        <w:t>истинных достижений ребенка</w:t>
      </w:r>
      <w:r w:rsidRPr="002E1ECA">
        <w:rPr>
          <w:sz w:val="24"/>
          <w:szCs w:val="24"/>
        </w:rPr>
        <w:t xml:space="preserve">, поскольку вне поля зрения остаются его </w:t>
      </w:r>
      <w:r w:rsidRPr="00EA05BB">
        <w:rPr>
          <w:sz w:val="24"/>
          <w:szCs w:val="24"/>
        </w:rPr>
        <w:t>личностные результаты</w:t>
      </w:r>
      <w:r w:rsidRPr="002E1ECA">
        <w:rPr>
          <w:sz w:val="24"/>
          <w:szCs w:val="24"/>
        </w:rPr>
        <w:t xml:space="preserve">. </w:t>
      </w:r>
    </w:p>
    <w:p w:rsidR="006213A7" w:rsidRPr="002E1ECA" w:rsidRDefault="006213A7" w:rsidP="000E77B6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Cs w:val="24"/>
        </w:rPr>
      </w:pPr>
      <w:r w:rsidRPr="002E1ECA">
        <w:rPr>
          <w:szCs w:val="24"/>
        </w:rPr>
        <w:t xml:space="preserve">Конечно, формирование личностных качеств – процесс длительный, </w:t>
      </w:r>
      <w:r w:rsidRPr="002E1ECA">
        <w:rPr>
          <w:szCs w:val="24"/>
        </w:rPr>
        <w:br/>
        <w:t xml:space="preserve">он носит отсроченный характер, их гораздо сложнее выявить и оценить. Тем не менее, выявлять результаты образовательной деятельности детей, причем во всей их полноте, необходимо каждому педагогу. Это обусловлено самой спецификой дополнительного образования детей. </w:t>
      </w:r>
    </w:p>
    <w:p w:rsidR="006213A7" w:rsidRPr="002E1ECA" w:rsidRDefault="006213A7" w:rsidP="000E77B6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b/>
          <w:sz w:val="24"/>
          <w:szCs w:val="24"/>
        </w:rPr>
      </w:pPr>
      <w:r w:rsidRPr="002E1ECA">
        <w:rPr>
          <w:sz w:val="24"/>
          <w:szCs w:val="24"/>
        </w:rPr>
        <w:t xml:space="preserve">Таким образом, поскольку образовательная деятельность в системе дополнительного образования предполагает не только обучение детей определенным знаниям, умениям и навыкам, но и развитие многообразных личностных качеств обучающихся. О ее результатах необходимо судить по </w:t>
      </w:r>
      <w:r w:rsidRPr="00EA05BB">
        <w:rPr>
          <w:sz w:val="24"/>
          <w:szCs w:val="24"/>
        </w:rPr>
        <w:t>двум группам показателей</w:t>
      </w:r>
      <w:r w:rsidRPr="002E1ECA">
        <w:rPr>
          <w:b/>
          <w:sz w:val="24"/>
          <w:szCs w:val="24"/>
        </w:rPr>
        <w:t>:</w:t>
      </w:r>
    </w:p>
    <w:p w:rsidR="006213A7" w:rsidRPr="002E1ECA" w:rsidRDefault="006213A7" w:rsidP="000E77B6">
      <w:pPr>
        <w:pStyle w:val="BodyText"/>
        <w:numPr>
          <w:ilvl w:val="0"/>
          <w:numId w:val="4"/>
        </w:numPr>
        <w:tabs>
          <w:tab w:val="left" w:pos="900"/>
        </w:tabs>
        <w:spacing w:after="0" w:line="360" w:lineRule="auto"/>
        <w:ind w:left="0" w:firstLine="0"/>
        <w:jc w:val="both"/>
        <w:rPr>
          <w:sz w:val="24"/>
          <w:szCs w:val="24"/>
        </w:rPr>
      </w:pPr>
      <w:r w:rsidRPr="00EA05BB">
        <w:rPr>
          <w:sz w:val="24"/>
          <w:szCs w:val="24"/>
        </w:rPr>
        <w:t xml:space="preserve">предметным </w:t>
      </w:r>
      <w:r w:rsidRPr="002E1ECA">
        <w:rPr>
          <w:sz w:val="24"/>
          <w:szCs w:val="24"/>
        </w:rPr>
        <w:t>(фиксирующим приобретенные ребенком в процессе освоения образовательной программы предметные и общеучебные знания, умения, навыки);</w:t>
      </w:r>
    </w:p>
    <w:p w:rsidR="006213A7" w:rsidRPr="002E1ECA" w:rsidRDefault="006213A7" w:rsidP="000E77B6">
      <w:pPr>
        <w:pStyle w:val="BodyText"/>
        <w:numPr>
          <w:ilvl w:val="0"/>
          <w:numId w:val="4"/>
        </w:numPr>
        <w:tabs>
          <w:tab w:val="left" w:pos="900"/>
        </w:tabs>
        <w:spacing w:after="0" w:line="360" w:lineRule="auto"/>
        <w:ind w:left="0" w:firstLine="540"/>
        <w:jc w:val="both"/>
        <w:rPr>
          <w:sz w:val="24"/>
          <w:szCs w:val="24"/>
        </w:rPr>
      </w:pPr>
      <w:r w:rsidRPr="00EA05BB">
        <w:rPr>
          <w:sz w:val="24"/>
          <w:szCs w:val="24"/>
        </w:rPr>
        <w:t>личностным</w:t>
      </w:r>
      <w:r w:rsidRPr="002E1ECA">
        <w:rPr>
          <w:sz w:val="24"/>
          <w:szCs w:val="24"/>
        </w:rPr>
        <w:t xml:space="preserve"> (выражающим изменения личностных качеств ребенка под влиянием</w:t>
      </w:r>
      <w:r>
        <w:rPr>
          <w:sz w:val="24"/>
          <w:szCs w:val="24"/>
        </w:rPr>
        <w:t xml:space="preserve"> занятий в данном кружке</w:t>
      </w:r>
      <w:r w:rsidRPr="002E1ECA">
        <w:rPr>
          <w:sz w:val="24"/>
          <w:szCs w:val="24"/>
        </w:rPr>
        <w:t>, секции).</w:t>
      </w:r>
    </w:p>
    <w:p w:rsidR="006213A7" w:rsidRPr="002E1ECA" w:rsidRDefault="006213A7" w:rsidP="000E77B6">
      <w:pPr>
        <w:pStyle w:val="BodyTextInden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540"/>
        <w:jc w:val="both"/>
        <w:rPr>
          <w:sz w:val="24"/>
          <w:szCs w:val="24"/>
        </w:rPr>
      </w:pPr>
      <w:r w:rsidRPr="002E1ECA">
        <w:rPr>
          <w:sz w:val="24"/>
          <w:szCs w:val="24"/>
        </w:rPr>
        <w:t xml:space="preserve">Для ребенка большое значение имеет </w:t>
      </w:r>
      <w:r w:rsidRPr="00EA05BB">
        <w:rPr>
          <w:sz w:val="24"/>
          <w:szCs w:val="24"/>
        </w:rPr>
        <w:t>оценка его труда родителями</w:t>
      </w:r>
      <w:r w:rsidRPr="002E1ECA">
        <w:rPr>
          <w:sz w:val="24"/>
          <w:szCs w:val="24"/>
        </w:rPr>
        <w:t>, поэтому педагогу надо продумать систему работы с родителями. В частности, контрольные мероприятия можно совмещать с родительскими собраниями, чтобы родители могли по итоговым работам видеть рост своего ребенка в течение года.</w:t>
      </w:r>
    </w:p>
    <w:p w:rsidR="006213A7" w:rsidRPr="002E1ECA" w:rsidRDefault="006213A7" w:rsidP="000E77B6">
      <w:pPr>
        <w:pStyle w:val="BodyTextInden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540"/>
        <w:jc w:val="both"/>
        <w:rPr>
          <w:sz w:val="24"/>
          <w:szCs w:val="24"/>
        </w:rPr>
      </w:pPr>
      <w:r w:rsidRPr="002E1ECA">
        <w:rPr>
          <w:sz w:val="24"/>
          <w:szCs w:val="24"/>
        </w:rPr>
        <w:t>Формы проведения аттестации детей по программе могут быть самыми разнообразными: зачет, соревнование, турнир, открытое итоговое занятие, выставка, олимпиада, ко</w:t>
      </w:r>
      <w:r>
        <w:rPr>
          <w:sz w:val="24"/>
          <w:szCs w:val="24"/>
        </w:rPr>
        <w:t>нкурс,</w:t>
      </w:r>
      <w:r w:rsidRPr="002E1ECA">
        <w:rPr>
          <w:sz w:val="24"/>
          <w:szCs w:val="24"/>
        </w:rPr>
        <w:t xml:space="preserve"> защита тво</w:t>
      </w:r>
      <w:r>
        <w:rPr>
          <w:sz w:val="24"/>
          <w:szCs w:val="24"/>
        </w:rPr>
        <w:t>рческой работы, конференция</w:t>
      </w:r>
      <w:r w:rsidRPr="002E1ECA">
        <w:rPr>
          <w:sz w:val="24"/>
          <w:szCs w:val="24"/>
        </w:rPr>
        <w:t>, зачетный поход и т.п.</w:t>
      </w:r>
    </w:p>
    <w:p w:rsidR="006213A7" w:rsidRPr="002E1ECA" w:rsidRDefault="006213A7" w:rsidP="000E77B6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40"/>
        <w:jc w:val="both"/>
        <w:rPr>
          <w:sz w:val="24"/>
          <w:szCs w:val="24"/>
        </w:rPr>
      </w:pPr>
      <w:r w:rsidRPr="002E1ECA">
        <w:rPr>
          <w:sz w:val="24"/>
          <w:szCs w:val="24"/>
        </w:rPr>
        <w:t>Главные</w:t>
      </w:r>
      <w:r w:rsidRPr="002E1ECA">
        <w:rPr>
          <w:b/>
          <w:sz w:val="24"/>
          <w:szCs w:val="24"/>
        </w:rPr>
        <w:t xml:space="preserve"> </w:t>
      </w:r>
      <w:r w:rsidRPr="002E1ECA">
        <w:rPr>
          <w:sz w:val="24"/>
          <w:szCs w:val="24"/>
        </w:rPr>
        <w:t>требования при выборе формы – она должна быть понятна детям; отражать реальный уровень их подготовки; не вызывать у них страха и чувства неуверенности, не формировать у ребенка позицию неудачника, не способного достичь определенного успеха.</w:t>
      </w:r>
    </w:p>
    <w:p w:rsidR="006213A7" w:rsidRPr="002E1ECA" w:rsidRDefault="006213A7" w:rsidP="000E77B6">
      <w:pPr>
        <w:pStyle w:val="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2E1ECA">
        <w:rPr>
          <w:rFonts w:ascii="Times New Roman" w:hAnsi="Times New Roman" w:cs="Times New Roman"/>
          <w:sz w:val="24"/>
          <w:szCs w:val="24"/>
        </w:rPr>
        <w:t>Под внеурочной деятельностью понимается образователь</w:t>
      </w:r>
      <w:r w:rsidRPr="002E1ECA">
        <w:rPr>
          <w:rFonts w:ascii="Times New Roman" w:hAnsi="Times New Roman" w:cs="Times New Roman"/>
          <w:spacing w:val="-4"/>
          <w:sz w:val="24"/>
          <w:szCs w:val="24"/>
        </w:rPr>
        <w:t>ная деятельность, осуществляемая в формах, отличных от уроч</w:t>
      </w:r>
      <w:r w:rsidRPr="002E1ECA">
        <w:rPr>
          <w:rFonts w:ascii="Times New Roman" w:hAnsi="Times New Roman" w:cs="Times New Roman"/>
          <w:spacing w:val="-2"/>
          <w:sz w:val="24"/>
          <w:szCs w:val="24"/>
        </w:rPr>
        <w:t xml:space="preserve">ной, и направленная на достижение планируемых результатов </w:t>
      </w:r>
      <w:r w:rsidRPr="002E1ECA">
        <w:rPr>
          <w:rFonts w:ascii="Times New Roman" w:hAnsi="Times New Roman" w:cs="Times New Roman"/>
          <w:sz w:val="24"/>
          <w:szCs w:val="24"/>
        </w:rPr>
        <w:t>освоения основной образовательной программы в рамках реализации ФГОС.</w:t>
      </w:r>
    </w:p>
    <w:p w:rsidR="006213A7" w:rsidRPr="002E1ECA" w:rsidRDefault="006213A7" w:rsidP="000E77B6">
      <w:pPr>
        <w:pStyle w:val="NoSpacing"/>
      </w:pPr>
      <w:r w:rsidRPr="00EA05BB">
        <w:rPr>
          <w:bCs/>
        </w:rPr>
        <w:t>1. Задачи внеурочной деятельности</w:t>
      </w:r>
      <w:r w:rsidRPr="00EA05BB">
        <w:t>:</w:t>
      </w:r>
      <w:r w:rsidRPr="002E1ECA">
        <w:t xml:space="preserve"> обеспечение соответствующей возрасту адаптации ребёнка в образовательном учреждении, создание благоприятных условий для развити</w:t>
      </w:r>
      <w:r>
        <w:t xml:space="preserve">я ребёнка, учёт его возрастных  </w:t>
      </w:r>
      <w:r w:rsidRPr="002E1ECA">
        <w:t>и индивидуальных особенностей.</w:t>
      </w:r>
    </w:p>
    <w:p w:rsidR="006213A7" w:rsidRPr="002E1ECA" w:rsidRDefault="006213A7" w:rsidP="000E77B6">
      <w:pPr>
        <w:pStyle w:val="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2E1ECA">
        <w:rPr>
          <w:rFonts w:ascii="Times New Roman" w:hAnsi="Times New Roman" w:cs="Times New Roman"/>
          <w:spacing w:val="2"/>
          <w:sz w:val="24"/>
          <w:szCs w:val="24"/>
        </w:rPr>
        <w:t>Внеурочная деятельность организуется по направлениям р</w:t>
      </w:r>
      <w:r w:rsidRPr="002E1ECA">
        <w:rPr>
          <w:rFonts w:ascii="Times New Roman" w:hAnsi="Times New Roman" w:cs="Times New Roman"/>
          <w:spacing w:val="-4"/>
          <w:sz w:val="24"/>
          <w:szCs w:val="24"/>
        </w:rPr>
        <w:t>азвития личн</w:t>
      </w:r>
      <w:r>
        <w:rPr>
          <w:rFonts w:ascii="Times New Roman" w:hAnsi="Times New Roman" w:cs="Times New Roman"/>
          <w:spacing w:val="-4"/>
          <w:sz w:val="24"/>
          <w:szCs w:val="24"/>
        </w:rPr>
        <w:t>ости                           (</w:t>
      </w:r>
      <w:r w:rsidRPr="002E1ECA">
        <w:rPr>
          <w:rFonts w:ascii="Times New Roman" w:hAnsi="Times New Roman" w:cs="Times New Roman"/>
          <w:spacing w:val="-4"/>
          <w:sz w:val="24"/>
          <w:szCs w:val="24"/>
        </w:rPr>
        <w:t xml:space="preserve"> духовно</w:t>
      </w:r>
      <w:r w:rsidRPr="002E1ECA">
        <w:rPr>
          <w:rFonts w:ascii="Times New Roman" w:hAnsi="Times New Roman" w:cs="Times New Roman"/>
          <w:spacing w:val="-4"/>
          <w:sz w:val="24"/>
          <w:szCs w:val="24"/>
        </w:rPr>
        <w:softHyphen/>
        <w:t>нрав</w:t>
      </w:r>
      <w:r w:rsidRPr="002E1ECA">
        <w:rPr>
          <w:rFonts w:ascii="Times New Roman" w:hAnsi="Times New Roman" w:cs="Times New Roman"/>
          <w:spacing w:val="2"/>
          <w:sz w:val="24"/>
          <w:szCs w:val="24"/>
        </w:rPr>
        <w:t>ственное,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E1ECA">
        <w:rPr>
          <w:rFonts w:ascii="Times New Roman" w:hAnsi="Times New Roman" w:cs="Times New Roman"/>
          <w:spacing w:val="2"/>
          <w:sz w:val="24"/>
          <w:szCs w:val="24"/>
        </w:rPr>
        <w:t xml:space="preserve"> 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бщеинтеллектуальное, </w:t>
      </w:r>
      <w:r w:rsidRPr="002E1ECA">
        <w:rPr>
          <w:rFonts w:ascii="Times New Roman" w:hAnsi="Times New Roman" w:cs="Times New Roman"/>
          <w:spacing w:val="2"/>
          <w:sz w:val="24"/>
          <w:szCs w:val="24"/>
        </w:rPr>
        <w:t xml:space="preserve"> общекультур</w:t>
      </w:r>
      <w:r w:rsidRPr="002E1ECA">
        <w:rPr>
          <w:rFonts w:ascii="Times New Roman" w:hAnsi="Times New Roman" w:cs="Times New Roman"/>
          <w:sz w:val="24"/>
          <w:szCs w:val="24"/>
        </w:rPr>
        <w:t xml:space="preserve">ное). </w:t>
      </w:r>
    </w:p>
    <w:p w:rsidR="006213A7" w:rsidRPr="002E1ECA" w:rsidRDefault="006213A7" w:rsidP="000E77B6">
      <w:pPr>
        <w:pStyle w:val="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A05BB">
        <w:rPr>
          <w:rFonts w:ascii="Times New Roman" w:hAnsi="Times New Roman" w:cs="Times New Roman"/>
          <w:bCs/>
          <w:color w:val="auto"/>
          <w:spacing w:val="2"/>
          <w:sz w:val="24"/>
          <w:szCs w:val="24"/>
        </w:rPr>
        <w:t>2. Формы организации внеурочной деятельности</w:t>
      </w:r>
      <w:r w:rsidRPr="002E1EC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E1ECA">
        <w:rPr>
          <w:rFonts w:ascii="Times New Roman" w:hAnsi="Times New Roman" w:cs="Times New Roman"/>
          <w:sz w:val="24"/>
          <w:szCs w:val="24"/>
        </w:rPr>
        <w:t>определяет образовательное учреждение. Содер</w:t>
      </w:r>
      <w:r w:rsidRPr="002E1ECA">
        <w:rPr>
          <w:rFonts w:ascii="Times New Roman" w:hAnsi="Times New Roman" w:cs="Times New Roman"/>
          <w:spacing w:val="2"/>
          <w:sz w:val="24"/>
          <w:szCs w:val="24"/>
        </w:rPr>
        <w:t xml:space="preserve">жание занятий, предусмотренных </w:t>
      </w:r>
      <w:r w:rsidRPr="002E1ECA">
        <w:rPr>
          <w:rFonts w:ascii="Times New Roman" w:hAnsi="Times New Roman" w:cs="Times New Roman"/>
          <w:spacing w:val="2"/>
          <w:sz w:val="24"/>
          <w:szCs w:val="24"/>
        </w:rPr>
        <w:br/>
        <w:t>во внеурочной деятельности, формируется с учётом пожеланий обучаю</w:t>
      </w:r>
      <w:r w:rsidRPr="002E1ECA">
        <w:rPr>
          <w:rFonts w:ascii="Times New Roman" w:hAnsi="Times New Roman" w:cs="Times New Roman"/>
          <w:sz w:val="24"/>
          <w:szCs w:val="24"/>
        </w:rPr>
        <w:t xml:space="preserve">щихся </w:t>
      </w:r>
      <w:r w:rsidRPr="002E1ECA">
        <w:rPr>
          <w:rFonts w:ascii="Times New Roman" w:hAnsi="Times New Roman" w:cs="Times New Roman"/>
          <w:sz w:val="24"/>
          <w:szCs w:val="24"/>
        </w:rPr>
        <w:br/>
        <w:t>и их родителей (законных представителей) и осущест</w:t>
      </w:r>
      <w:r w:rsidRPr="002E1ECA">
        <w:rPr>
          <w:rFonts w:ascii="Times New Roman" w:hAnsi="Times New Roman" w:cs="Times New Roman"/>
          <w:spacing w:val="2"/>
          <w:sz w:val="24"/>
          <w:szCs w:val="24"/>
        </w:rPr>
        <w:t xml:space="preserve">вляется </w:t>
      </w:r>
      <w:r w:rsidRPr="002E1ECA">
        <w:rPr>
          <w:rFonts w:ascii="Times New Roman" w:hAnsi="Times New Roman" w:cs="Times New Roman"/>
          <w:spacing w:val="2"/>
          <w:sz w:val="24"/>
          <w:szCs w:val="24"/>
        </w:rPr>
        <w:br/>
        <w:t>в формах, отличных от урочной системы обучения, таких, как экскурсии, кружки, секции, олимпиады, конкурсы, соревнования, поисковые и научные исследования, общественно полезные практики и</w:t>
      </w:r>
      <w:r w:rsidRPr="002E1ECA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E1ECA">
        <w:rPr>
          <w:rFonts w:ascii="Times New Roman" w:hAnsi="Times New Roman" w:cs="Times New Roman"/>
          <w:spacing w:val="2"/>
          <w:sz w:val="24"/>
          <w:szCs w:val="24"/>
        </w:rPr>
        <w:t>т.</w:t>
      </w:r>
      <w:r w:rsidRPr="002E1ECA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E1ECA">
        <w:rPr>
          <w:rFonts w:ascii="Times New Roman" w:hAnsi="Times New Roman" w:cs="Times New Roman"/>
          <w:spacing w:val="2"/>
          <w:sz w:val="24"/>
          <w:szCs w:val="24"/>
        </w:rPr>
        <w:t>д.</w:t>
      </w:r>
    </w:p>
    <w:p w:rsidR="006213A7" w:rsidRPr="002E1ECA" w:rsidRDefault="006213A7" w:rsidP="000E77B6">
      <w:pPr>
        <w:pStyle w:val="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ascii="Times New Roman" w:hAnsi="Times New Roman" w:cs="Times New Roman"/>
          <w:spacing w:val="2"/>
          <w:sz w:val="24"/>
          <w:szCs w:val="24"/>
        </w:rPr>
      </w:pPr>
      <w:r w:rsidRPr="002E1ECA">
        <w:rPr>
          <w:rFonts w:ascii="Times New Roman" w:hAnsi="Times New Roman" w:cs="Times New Roman"/>
          <w:spacing w:val="2"/>
          <w:sz w:val="24"/>
          <w:szCs w:val="24"/>
        </w:rPr>
        <w:t xml:space="preserve">При организации внеурочной деятельности обучающихся образовательным учреждением используются </w:t>
      </w:r>
      <w:r w:rsidRPr="002E1ECA">
        <w:rPr>
          <w:rFonts w:ascii="Times New Roman" w:hAnsi="Times New Roman" w:cs="Times New Roman"/>
          <w:spacing w:val="-2"/>
          <w:sz w:val="24"/>
          <w:szCs w:val="24"/>
        </w:rPr>
        <w:t>возможности учреждений дополнительного образования, куль</w:t>
      </w:r>
      <w:r w:rsidRPr="002E1ECA">
        <w:rPr>
          <w:rFonts w:ascii="Times New Roman" w:hAnsi="Times New Roman" w:cs="Times New Roman"/>
          <w:spacing w:val="2"/>
          <w:sz w:val="24"/>
          <w:szCs w:val="24"/>
        </w:rPr>
        <w:t>туры и спорта. В период каникул для продолжения внеуроч</w:t>
      </w:r>
      <w:r w:rsidRPr="002E1ECA">
        <w:rPr>
          <w:rFonts w:ascii="Times New Roman" w:hAnsi="Times New Roman" w:cs="Times New Roman"/>
          <w:sz w:val="24"/>
          <w:szCs w:val="24"/>
        </w:rPr>
        <w:t>ной деятельности используются возможности те</w:t>
      </w:r>
      <w:r w:rsidRPr="002E1ECA">
        <w:rPr>
          <w:rFonts w:ascii="Times New Roman" w:hAnsi="Times New Roman" w:cs="Times New Roman"/>
          <w:spacing w:val="2"/>
          <w:sz w:val="24"/>
          <w:szCs w:val="24"/>
        </w:rPr>
        <w:t>матических лагерных смен.</w:t>
      </w:r>
    </w:p>
    <w:p w:rsidR="006213A7" w:rsidRPr="002E1ECA" w:rsidRDefault="006213A7" w:rsidP="000E77B6">
      <w:pPr>
        <w:pStyle w:val="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2E1ECA">
        <w:rPr>
          <w:rFonts w:ascii="Times New Roman" w:hAnsi="Times New Roman" w:cs="Times New Roman"/>
          <w:sz w:val="24"/>
          <w:szCs w:val="24"/>
        </w:rPr>
        <w:t xml:space="preserve">Время, отведённое на внеурочную деятельность, не учитывается при определении максимально допустимой недельной </w:t>
      </w:r>
      <w:r w:rsidRPr="002E1ECA">
        <w:rPr>
          <w:rFonts w:ascii="Times New Roman" w:hAnsi="Times New Roman" w:cs="Times New Roman"/>
          <w:spacing w:val="-2"/>
          <w:sz w:val="24"/>
          <w:szCs w:val="24"/>
        </w:rPr>
        <w:t xml:space="preserve">нагрузки обучающихся, </w:t>
      </w:r>
      <w:r w:rsidRPr="002E1ECA">
        <w:rPr>
          <w:rFonts w:ascii="Times New Roman" w:hAnsi="Times New Roman" w:cs="Times New Roman"/>
          <w:spacing w:val="-2"/>
          <w:sz w:val="24"/>
          <w:szCs w:val="24"/>
        </w:rPr>
        <w:br/>
        <w:t>но учитывается при определении объ</w:t>
      </w:r>
      <w:r w:rsidRPr="002E1ECA">
        <w:rPr>
          <w:rFonts w:ascii="Times New Roman" w:hAnsi="Times New Roman" w:cs="Times New Roman"/>
          <w:sz w:val="24"/>
          <w:szCs w:val="24"/>
        </w:rPr>
        <w:t>ёмов финансирования реализации основной образовательной программы.</w:t>
      </w:r>
    </w:p>
    <w:p w:rsidR="006213A7" w:rsidRPr="002E1ECA" w:rsidRDefault="006213A7" w:rsidP="000E77B6">
      <w:pPr>
        <w:pStyle w:val="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2E1ECA">
        <w:rPr>
          <w:rFonts w:ascii="Times New Roman" w:hAnsi="Times New Roman" w:cs="Times New Roman"/>
          <w:sz w:val="24"/>
          <w:szCs w:val="24"/>
        </w:rPr>
        <w:t>В МБОУ ООШ с.Нигматуллино внеурочная деятельность осуществляется  по  схеме:</w:t>
      </w:r>
    </w:p>
    <w:p w:rsidR="006213A7" w:rsidRPr="002E1ECA" w:rsidRDefault="006213A7" w:rsidP="000E77B6">
      <w:pPr>
        <w:pStyle w:val="a0"/>
        <w:numPr>
          <w:ilvl w:val="0"/>
          <w:numId w:val="5"/>
        </w:numPr>
        <w:tabs>
          <w:tab w:val="left" w:pos="900"/>
        </w:tabs>
        <w:spacing w:line="36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2E1ECA">
        <w:rPr>
          <w:rFonts w:ascii="Times New Roman" w:hAnsi="Times New Roman" w:cs="Times New Roman"/>
          <w:sz w:val="24"/>
          <w:szCs w:val="24"/>
        </w:rPr>
        <w:t>непосредственно в школе во второй половине дня;</w:t>
      </w:r>
    </w:p>
    <w:p w:rsidR="006213A7" w:rsidRPr="002E1ECA" w:rsidRDefault="006213A7" w:rsidP="000E77B6">
      <w:pPr>
        <w:pStyle w:val="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2E1ECA">
        <w:rPr>
          <w:rFonts w:ascii="Times New Roman" w:hAnsi="Times New Roman" w:cs="Times New Roman"/>
          <w:spacing w:val="-2"/>
          <w:sz w:val="24"/>
          <w:szCs w:val="24"/>
        </w:rPr>
        <w:t>В организации внеурочной д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еятельности принимают участие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ECA">
        <w:rPr>
          <w:rFonts w:ascii="Times New Roman" w:hAnsi="Times New Roman" w:cs="Times New Roman"/>
          <w:sz w:val="24"/>
          <w:szCs w:val="24"/>
        </w:rPr>
        <w:t xml:space="preserve">учителя </w:t>
      </w:r>
      <w:r w:rsidRPr="002E1ECA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предметники.</w:t>
      </w:r>
    </w:p>
    <w:p w:rsidR="006213A7" w:rsidRPr="002E1ECA" w:rsidRDefault="006213A7" w:rsidP="000E77B6">
      <w:pPr>
        <w:pStyle w:val="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2E1ECA">
        <w:rPr>
          <w:rFonts w:ascii="Times New Roman" w:hAnsi="Times New Roman" w:cs="Times New Roman"/>
          <w:spacing w:val="2"/>
          <w:sz w:val="24"/>
          <w:szCs w:val="24"/>
        </w:rPr>
        <w:t>Координирующую роль в организации внеурочной дея</w:t>
      </w:r>
      <w:r w:rsidRPr="002E1ECA">
        <w:rPr>
          <w:rFonts w:ascii="Times New Roman" w:hAnsi="Times New Roman" w:cs="Times New Roman"/>
          <w:sz w:val="24"/>
          <w:szCs w:val="24"/>
        </w:rPr>
        <w:t xml:space="preserve">тельности выполняет, как правило, классный руководитель, </w:t>
      </w:r>
      <w:r w:rsidRPr="002E1ECA">
        <w:rPr>
          <w:rFonts w:ascii="Times New Roman" w:hAnsi="Times New Roman" w:cs="Times New Roman"/>
          <w:spacing w:val="2"/>
          <w:sz w:val="24"/>
          <w:szCs w:val="24"/>
        </w:rPr>
        <w:t xml:space="preserve">который взаимодействует </w:t>
      </w:r>
      <w:r w:rsidRPr="002E1ECA">
        <w:rPr>
          <w:rFonts w:ascii="Times New Roman" w:hAnsi="Times New Roman" w:cs="Times New Roman"/>
          <w:spacing w:val="2"/>
          <w:sz w:val="24"/>
          <w:szCs w:val="24"/>
        </w:rPr>
        <w:br/>
        <w:t xml:space="preserve">с педагогическими работниками, </w:t>
      </w:r>
      <w:r w:rsidRPr="002E1ECA">
        <w:rPr>
          <w:rFonts w:ascii="Times New Roman" w:hAnsi="Times New Roman" w:cs="Times New Roman"/>
          <w:sz w:val="24"/>
          <w:szCs w:val="24"/>
        </w:rPr>
        <w:t xml:space="preserve">организует систему отношений через разнообразные формы воспитательной деятельности коллектива, в том числе через </w:t>
      </w:r>
      <w:r w:rsidRPr="002E1ECA">
        <w:rPr>
          <w:rFonts w:ascii="Times New Roman" w:hAnsi="Times New Roman" w:cs="Times New Roman"/>
          <w:spacing w:val="2"/>
          <w:sz w:val="24"/>
          <w:szCs w:val="24"/>
        </w:rPr>
        <w:t>органы самоуправления, обеспечивает внеурочную деятель</w:t>
      </w:r>
      <w:r w:rsidRPr="002E1ECA">
        <w:rPr>
          <w:rFonts w:ascii="Times New Roman" w:hAnsi="Times New Roman" w:cs="Times New Roman"/>
          <w:sz w:val="24"/>
          <w:szCs w:val="24"/>
        </w:rPr>
        <w:t>ность обучающихся в соответствии с их выбором.</w:t>
      </w:r>
    </w:p>
    <w:p w:rsidR="006213A7" w:rsidRPr="002E1ECA" w:rsidRDefault="006213A7" w:rsidP="000E77B6">
      <w:pPr>
        <w:pStyle w:val="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2E1ECA">
        <w:rPr>
          <w:rFonts w:ascii="Times New Roman" w:hAnsi="Times New Roman" w:cs="Times New Roman"/>
          <w:sz w:val="24"/>
          <w:szCs w:val="24"/>
        </w:rPr>
        <w:t>Контроль осуществляется заместителем директора по учебно- воспитательной работе.</w:t>
      </w:r>
    </w:p>
    <w:p w:rsidR="006213A7" w:rsidRPr="002E1ECA" w:rsidRDefault="006213A7" w:rsidP="000E77B6">
      <w:pPr>
        <w:pStyle w:val="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2E1ECA">
        <w:rPr>
          <w:rFonts w:ascii="Times New Roman" w:hAnsi="Times New Roman" w:cs="Times New Roman"/>
          <w:bCs/>
          <w:spacing w:val="2"/>
          <w:sz w:val="24"/>
          <w:szCs w:val="24"/>
        </w:rPr>
        <w:t>План внеурочной деятельности</w:t>
      </w:r>
      <w:r w:rsidRPr="002E1ECA">
        <w:rPr>
          <w:rFonts w:ascii="Times New Roman" w:hAnsi="Times New Roman" w:cs="Times New Roman"/>
          <w:spacing w:val="2"/>
          <w:sz w:val="24"/>
          <w:szCs w:val="24"/>
        </w:rPr>
        <w:t xml:space="preserve"> формируется образовательным учреждением </w:t>
      </w:r>
      <w:r w:rsidRPr="002E1ECA">
        <w:rPr>
          <w:rFonts w:ascii="Times New Roman" w:hAnsi="Times New Roman" w:cs="Times New Roman"/>
          <w:sz w:val="24"/>
          <w:szCs w:val="24"/>
        </w:rPr>
        <w:t xml:space="preserve">и </w:t>
      </w:r>
      <w:r w:rsidRPr="002E1ECA">
        <w:rPr>
          <w:rFonts w:ascii="Times New Roman" w:hAnsi="Times New Roman" w:cs="Times New Roman"/>
          <w:spacing w:val="2"/>
          <w:sz w:val="24"/>
          <w:szCs w:val="24"/>
        </w:rPr>
        <w:t xml:space="preserve">направлен в первую очередь на достижение </w:t>
      </w:r>
      <w:r w:rsidRPr="002E1ECA">
        <w:rPr>
          <w:rFonts w:ascii="Times New Roman" w:hAnsi="Times New Roman" w:cs="Times New Roman"/>
          <w:sz w:val="24"/>
          <w:szCs w:val="24"/>
        </w:rPr>
        <w:t>обучающимися планируемых резуль</w:t>
      </w:r>
      <w:r w:rsidRPr="002E1ECA">
        <w:rPr>
          <w:rFonts w:ascii="Times New Roman" w:hAnsi="Times New Roman" w:cs="Times New Roman"/>
          <w:spacing w:val="-2"/>
          <w:sz w:val="24"/>
          <w:szCs w:val="24"/>
        </w:rPr>
        <w:t>татов освоения основной образовательной программы</w:t>
      </w:r>
      <w:r w:rsidRPr="002E1ECA">
        <w:rPr>
          <w:rFonts w:ascii="Times New Roman" w:hAnsi="Times New Roman" w:cs="Times New Roman"/>
          <w:sz w:val="24"/>
          <w:szCs w:val="24"/>
        </w:rPr>
        <w:t>.</w:t>
      </w:r>
    </w:p>
    <w:p w:rsidR="006213A7" w:rsidRPr="002E1ECA" w:rsidRDefault="006213A7" w:rsidP="000E7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</w:pPr>
      <w:r w:rsidRPr="002E1ECA">
        <w:t xml:space="preserve">В ФГОС помимо привычных требований к образовательным результатам выпускника по учебным предметам выделен новый результат "выпускник получит возможность научиться", например: результативно действовать в новых ситуациях, извлекать из собственного опыта новые знания, самостоятельно использовать ранее накопленные знания и умения и др. </w:t>
      </w:r>
    </w:p>
    <w:p w:rsidR="006213A7" w:rsidRPr="002E1ECA" w:rsidRDefault="006213A7" w:rsidP="000E7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</w:pPr>
      <w:r w:rsidRPr="002E1ECA">
        <w:t xml:space="preserve"> Содержание деятельности обучающихся во внеурочное время должно быть направлено прежде всего на апробацию, тренировку и развитие УУД, предполагаемых ФГОС, и личностных результатов освоения ООП, таких как: </w:t>
      </w:r>
    </w:p>
    <w:p w:rsidR="006213A7" w:rsidRPr="002E1ECA" w:rsidRDefault="006213A7" w:rsidP="000E77B6">
      <w:pPr>
        <w:numPr>
          <w:ilvl w:val="0"/>
          <w:numId w:val="6"/>
        </w:numPr>
        <w:tabs>
          <w:tab w:val="clear" w:pos="720"/>
          <w:tab w:val="left" w:pos="900"/>
        </w:tabs>
        <w:spacing w:line="360" w:lineRule="auto"/>
        <w:ind w:left="0" w:firstLine="540"/>
        <w:jc w:val="both"/>
      </w:pPr>
      <w:r w:rsidRPr="002E1ECA">
        <w:t xml:space="preserve">осознание уникальности своей личности, которая обладает индивидуальными особенностями, определенными интересами, привязанностями и ценностями; </w:t>
      </w:r>
    </w:p>
    <w:p w:rsidR="006213A7" w:rsidRPr="002E1ECA" w:rsidRDefault="006213A7" w:rsidP="000E77B6">
      <w:pPr>
        <w:numPr>
          <w:ilvl w:val="0"/>
          <w:numId w:val="6"/>
        </w:numPr>
        <w:tabs>
          <w:tab w:val="clear" w:pos="720"/>
          <w:tab w:val="left" w:pos="900"/>
        </w:tabs>
        <w:spacing w:line="360" w:lineRule="auto"/>
        <w:ind w:left="0" w:firstLine="540"/>
        <w:jc w:val="both"/>
      </w:pPr>
      <w:r w:rsidRPr="002E1ECA">
        <w:t xml:space="preserve">умение давать оценку своим действиям; </w:t>
      </w:r>
    </w:p>
    <w:p w:rsidR="006213A7" w:rsidRPr="002E1ECA" w:rsidRDefault="006213A7" w:rsidP="000E77B6">
      <w:pPr>
        <w:numPr>
          <w:ilvl w:val="0"/>
          <w:numId w:val="6"/>
        </w:numPr>
        <w:tabs>
          <w:tab w:val="clear" w:pos="720"/>
          <w:tab w:val="left" w:pos="900"/>
        </w:tabs>
        <w:spacing w:line="360" w:lineRule="auto"/>
        <w:ind w:left="0" w:firstLine="540"/>
        <w:jc w:val="both"/>
      </w:pPr>
      <w:r w:rsidRPr="002E1ECA">
        <w:t xml:space="preserve">ориентация в человеческих качествах, осознание значимости таких нравственных категорий, как добро, красота, истина; </w:t>
      </w:r>
    </w:p>
    <w:p w:rsidR="006213A7" w:rsidRPr="002E1ECA" w:rsidRDefault="006213A7" w:rsidP="000E77B6">
      <w:pPr>
        <w:numPr>
          <w:ilvl w:val="0"/>
          <w:numId w:val="6"/>
        </w:numPr>
        <w:tabs>
          <w:tab w:val="clear" w:pos="720"/>
          <w:tab w:val="left" w:pos="900"/>
        </w:tabs>
        <w:spacing w:line="360" w:lineRule="auto"/>
        <w:ind w:left="0" w:firstLine="540"/>
        <w:jc w:val="both"/>
      </w:pPr>
      <w:r w:rsidRPr="002E1ECA">
        <w:t xml:space="preserve">осознание себя гражданином (знание своих основных обязанностей </w:t>
      </w:r>
      <w:r w:rsidRPr="002E1ECA">
        <w:br/>
        <w:t xml:space="preserve">и прав, умение действовать в группе и на благо группы, ставить для себя запреты и др.); </w:t>
      </w:r>
    </w:p>
    <w:p w:rsidR="006213A7" w:rsidRDefault="006213A7" w:rsidP="000E77B6">
      <w:pPr>
        <w:numPr>
          <w:ilvl w:val="0"/>
          <w:numId w:val="6"/>
        </w:numPr>
        <w:tabs>
          <w:tab w:val="clear" w:pos="720"/>
          <w:tab w:val="left" w:pos="916"/>
        </w:tabs>
        <w:spacing w:line="360" w:lineRule="auto"/>
        <w:ind w:left="0" w:firstLine="540"/>
        <w:jc w:val="both"/>
      </w:pPr>
      <w:r w:rsidRPr="002E1ECA">
        <w:t xml:space="preserve">умение выражать собственное мнение и т. д. </w:t>
      </w:r>
    </w:p>
    <w:p w:rsidR="006213A7" w:rsidRPr="002E1ECA" w:rsidRDefault="006213A7" w:rsidP="000E77B6">
      <w:pPr>
        <w:tabs>
          <w:tab w:val="left" w:pos="916"/>
        </w:tabs>
        <w:spacing w:line="360" w:lineRule="auto"/>
        <w:jc w:val="both"/>
      </w:pPr>
      <w:r w:rsidRPr="002E1ECA">
        <w:t xml:space="preserve"> ФГОС устанавливает требования к результатам обучающихся, освоивших ООП: </w:t>
      </w:r>
    </w:p>
    <w:p w:rsidR="006213A7" w:rsidRPr="002E1ECA" w:rsidRDefault="006213A7" w:rsidP="000E7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</w:pPr>
      <w:r w:rsidRPr="002E1ECA">
        <w:t xml:space="preserve">- предметным, </w:t>
      </w:r>
    </w:p>
    <w:p w:rsidR="006213A7" w:rsidRPr="002E1ECA" w:rsidRDefault="006213A7" w:rsidP="000E7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</w:pPr>
      <w:r w:rsidRPr="002E1ECA">
        <w:t xml:space="preserve">- личностным (включающим готовность и способность обучающихся </w:t>
      </w:r>
      <w:r w:rsidRPr="002E1ECA">
        <w:br/>
        <w:t xml:space="preserve">к саморазвитию, сформированность мотивации к обучению </w:t>
      </w:r>
      <w:r w:rsidRPr="002E1ECA">
        <w:br/>
        <w:t>и познанию, ценностно-смысловые установки обучающихся, отражающие их индивидуально-личностные позиции, социальные компетенции, личностные качества; сформированность основ гражданской идентичности),</w:t>
      </w:r>
    </w:p>
    <w:p w:rsidR="006213A7" w:rsidRPr="002E1ECA" w:rsidRDefault="006213A7" w:rsidP="000E7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</w:pPr>
      <w:r w:rsidRPr="002E1ECA">
        <w:t xml:space="preserve">метапредметным (включающим освоенные обучающимися УУД, обеспечивающие овладение ключевыми компетенциями, составляющими основу умения учиться, и межпредметными понятиями). </w:t>
      </w:r>
    </w:p>
    <w:p w:rsidR="006213A7" w:rsidRPr="002E1ECA" w:rsidRDefault="006213A7" w:rsidP="000E7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</w:pPr>
      <w:r w:rsidRPr="002E1ECA">
        <w:t xml:space="preserve">Это определяет и специфику внеурочной деятельности, в ходе которой обучающийся не только и даже не столько должен узнать, сколько научиться действовать, чувствовать, принимать решения и др. </w:t>
      </w:r>
    </w:p>
    <w:p w:rsidR="006213A7" w:rsidRPr="002E1ECA" w:rsidRDefault="006213A7" w:rsidP="000E7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</w:pPr>
      <w:r w:rsidRPr="002E1ECA">
        <w:t xml:space="preserve">   Если предметные результаты достигаются в процессе освоения школьных дисциплин, то в достижении метапредметных, а особенно личностных результатов – ценностей, ориентиров, потребностей, интересов человека, удельный вес внеурочной деятельности гораздо выше, так как ученик выбирает ее исходя из своих интересов, мотивов.</w:t>
      </w:r>
    </w:p>
    <w:p w:rsidR="006213A7" w:rsidRPr="002E1ECA" w:rsidRDefault="006213A7" w:rsidP="000E77B6">
      <w:pPr>
        <w:pStyle w:val="c4c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20"/>
        <w:jc w:val="both"/>
        <w:rPr>
          <w:rStyle w:val="c0"/>
        </w:rPr>
      </w:pPr>
      <w:r w:rsidRPr="002E1ECA">
        <w:rPr>
          <w:rStyle w:val="c0"/>
        </w:rPr>
        <w:t>К</w:t>
      </w:r>
      <w:r w:rsidRPr="00EA05BB">
        <w:rPr>
          <w:rStyle w:val="apple-converted-space"/>
        </w:rPr>
        <w:t> </w:t>
      </w:r>
      <w:r w:rsidRPr="00EA05BB">
        <w:rPr>
          <w:rStyle w:val="c8c0"/>
          <w:bCs/>
        </w:rPr>
        <w:t>метапредметным</w:t>
      </w:r>
      <w:r w:rsidRPr="002E1ECA">
        <w:rPr>
          <w:rStyle w:val="c0"/>
        </w:rPr>
        <w:t> результатам обучающихся относятся освоенные ими</w:t>
      </w:r>
      <w:r w:rsidRPr="002E1ECA">
        <w:rPr>
          <w:rStyle w:val="c0c7"/>
        </w:rPr>
        <w:t> </w:t>
      </w:r>
      <w:r w:rsidRPr="002E1ECA">
        <w:rPr>
          <w:rStyle w:val="c0"/>
        </w:rPr>
        <w:t xml:space="preserve">универсальные учебные действия (познавательные, регулятивные </w:t>
      </w:r>
      <w:r w:rsidRPr="002E1ECA">
        <w:rPr>
          <w:rStyle w:val="c0"/>
        </w:rPr>
        <w:br/>
        <w:t>и коммуникативные), обеспечивающие овладение ключевыми компетенциями, составляющими основу умения учиться, и</w:t>
      </w:r>
      <w:r w:rsidRPr="002E1ECA">
        <w:rPr>
          <w:rStyle w:val="c7c0"/>
        </w:rPr>
        <w:t> </w:t>
      </w:r>
      <w:r w:rsidRPr="002E1ECA">
        <w:rPr>
          <w:rStyle w:val="c0"/>
        </w:rPr>
        <w:t xml:space="preserve">межпредметными понятиями. </w:t>
      </w:r>
    </w:p>
    <w:p w:rsidR="006213A7" w:rsidRPr="002E1ECA" w:rsidRDefault="006213A7" w:rsidP="000E7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  <w:rPr>
          <w:shd w:val="clear" w:color="auto" w:fill="FFFFFF"/>
        </w:rPr>
      </w:pPr>
      <w:r w:rsidRPr="002E1ECA">
        <w:rPr>
          <w:shd w:val="clear" w:color="auto" w:fill="FFFFFF"/>
        </w:rPr>
        <w:t>Метапредметные результаты отражают:</w:t>
      </w:r>
    </w:p>
    <w:p w:rsidR="006213A7" w:rsidRPr="002E1ECA" w:rsidRDefault="006213A7" w:rsidP="000E77B6">
      <w:pPr>
        <w:numPr>
          <w:ilvl w:val="0"/>
          <w:numId w:val="7"/>
        </w:numPr>
        <w:spacing w:line="360" w:lineRule="auto"/>
        <w:jc w:val="both"/>
      </w:pPr>
      <w:r w:rsidRPr="002E1ECA">
        <w:rPr>
          <w:rStyle w:val="c0"/>
        </w:rPr>
        <w:t>освоение способов решения проблем творческого и поискового характера;</w:t>
      </w:r>
    </w:p>
    <w:p w:rsidR="006213A7" w:rsidRPr="002E1ECA" w:rsidRDefault="006213A7" w:rsidP="000E77B6">
      <w:pPr>
        <w:numPr>
          <w:ilvl w:val="0"/>
          <w:numId w:val="7"/>
        </w:numPr>
        <w:spacing w:line="360" w:lineRule="auto"/>
        <w:jc w:val="both"/>
      </w:pPr>
      <w:r w:rsidRPr="002E1ECA">
        <w:rPr>
          <w:rStyle w:val="c0"/>
        </w:rPr>
        <w:t> формирование умения планировать, контролировать и оценивать учебные действия; определять наиболее эффективные способы достижения результата;</w:t>
      </w:r>
    </w:p>
    <w:p w:rsidR="006213A7" w:rsidRPr="002E1ECA" w:rsidRDefault="006213A7" w:rsidP="000E77B6">
      <w:pPr>
        <w:numPr>
          <w:ilvl w:val="0"/>
          <w:numId w:val="7"/>
        </w:numPr>
        <w:spacing w:line="360" w:lineRule="auto"/>
        <w:jc w:val="both"/>
      </w:pPr>
      <w:r w:rsidRPr="002E1ECA">
        <w:rPr>
          <w:rStyle w:val="c0"/>
        </w:rPr>
        <w:t> 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6213A7" w:rsidRPr="002E1ECA" w:rsidRDefault="006213A7" w:rsidP="000E77B6">
      <w:pPr>
        <w:numPr>
          <w:ilvl w:val="0"/>
          <w:numId w:val="7"/>
        </w:numPr>
        <w:spacing w:line="360" w:lineRule="auto"/>
        <w:jc w:val="both"/>
      </w:pPr>
      <w:r w:rsidRPr="002E1ECA">
        <w:rPr>
          <w:rStyle w:val="c0"/>
        </w:rPr>
        <w:t xml:space="preserve"> активное использование речевых средств и средств информационных </w:t>
      </w:r>
      <w:r w:rsidRPr="002E1ECA">
        <w:rPr>
          <w:rStyle w:val="c0"/>
        </w:rPr>
        <w:br/>
        <w:t xml:space="preserve">и коммуникационных технологий для решения коммуникативных </w:t>
      </w:r>
      <w:r w:rsidRPr="002E1ECA">
        <w:rPr>
          <w:rStyle w:val="c0"/>
        </w:rPr>
        <w:br/>
        <w:t>и познавательных задач;</w:t>
      </w:r>
    </w:p>
    <w:p w:rsidR="006213A7" w:rsidRPr="002E1ECA" w:rsidRDefault="006213A7" w:rsidP="000E77B6">
      <w:pPr>
        <w:numPr>
          <w:ilvl w:val="0"/>
          <w:numId w:val="7"/>
        </w:numPr>
        <w:spacing w:line="360" w:lineRule="auto"/>
        <w:jc w:val="both"/>
      </w:pPr>
      <w:r w:rsidRPr="002E1ECA">
        <w:rPr>
          <w:rStyle w:val="c0"/>
        </w:rPr>
        <w:t xml:space="preserve">  овладение навыками смыслового чтения текстов различных стилей </w:t>
      </w:r>
      <w:r w:rsidRPr="002E1ECA">
        <w:rPr>
          <w:rStyle w:val="c0"/>
        </w:rPr>
        <w:br/>
        <w:t xml:space="preserve">и жанров в соответствии с целями и задачами; составлять тексты в устной </w:t>
      </w:r>
      <w:r w:rsidRPr="002E1ECA">
        <w:rPr>
          <w:rStyle w:val="c0"/>
        </w:rPr>
        <w:br/>
        <w:t>и письменной формах;</w:t>
      </w:r>
    </w:p>
    <w:p w:rsidR="006213A7" w:rsidRPr="002E1ECA" w:rsidRDefault="006213A7" w:rsidP="000E77B6">
      <w:pPr>
        <w:numPr>
          <w:ilvl w:val="0"/>
          <w:numId w:val="7"/>
        </w:numPr>
        <w:spacing w:line="360" w:lineRule="auto"/>
        <w:jc w:val="both"/>
      </w:pPr>
      <w:r w:rsidRPr="002E1ECA">
        <w:rPr>
          <w:rStyle w:val="c0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связей;</w:t>
      </w:r>
    </w:p>
    <w:p w:rsidR="006213A7" w:rsidRPr="002E1ECA" w:rsidRDefault="006213A7" w:rsidP="000E77B6">
      <w:pPr>
        <w:numPr>
          <w:ilvl w:val="0"/>
          <w:numId w:val="7"/>
        </w:numPr>
        <w:spacing w:line="360" w:lineRule="auto"/>
        <w:jc w:val="both"/>
      </w:pPr>
      <w:r w:rsidRPr="002E1ECA">
        <w:rPr>
          <w:rStyle w:val="c0"/>
        </w:rPr>
        <w:t xml:space="preserve">готовность слушать собеседника и вести диалог; излагать свое мнение </w:t>
      </w:r>
      <w:r w:rsidRPr="002E1ECA">
        <w:rPr>
          <w:rStyle w:val="c0"/>
        </w:rPr>
        <w:br/>
        <w:t>и аргументировать свою точку зрения и оценку событий;</w:t>
      </w:r>
    </w:p>
    <w:p w:rsidR="006213A7" w:rsidRPr="002E1ECA" w:rsidRDefault="006213A7" w:rsidP="000E77B6">
      <w:pPr>
        <w:numPr>
          <w:ilvl w:val="0"/>
          <w:numId w:val="7"/>
        </w:numPr>
        <w:spacing w:line="360" w:lineRule="auto"/>
        <w:jc w:val="both"/>
      </w:pPr>
      <w:r w:rsidRPr="002E1ECA">
        <w:rPr>
          <w:rStyle w:val="c0"/>
        </w:rPr>
        <w:t> готовность конструктивно разрешать конфликты посредством учета интересов сторон и сотрудничества;</w:t>
      </w:r>
    </w:p>
    <w:p w:rsidR="006213A7" w:rsidRPr="002E1ECA" w:rsidRDefault="006213A7" w:rsidP="000E77B6">
      <w:pPr>
        <w:numPr>
          <w:ilvl w:val="0"/>
          <w:numId w:val="7"/>
        </w:numPr>
        <w:spacing w:line="360" w:lineRule="auto"/>
        <w:jc w:val="both"/>
        <w:rPr>
          <w:rStyle w:val="c0"/>
        </w:rPr>
      </w:pPr>
      <w:r w:rsidRPr="002E1ECA">
        <w:rPr>
          <w:rStyle w:val="c0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предмета.</w:t>
      </w:r>
    </w:p>
    <w:p w:rsidR="006213A7" w:rsidRPr="00EA05BB" w:rsidRDefault="006213A7" w:rsidP="000E7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</w:pPr>
      <w:r w:rsidRPr="002E1ECA">
        <w:rPr>
          <w:b/>
        </w:rPr>
        <w:t xml:space="preserve"> </w:t>
      </w:r>
      <w:r w:rsidRPr="00EA05BB">
        <w:t>Предназначение УУД:</w:t>
      </w:r>
    </w:p>
    <w:p w:rsidR="006213A7" w:rsidRPr="002E1ECA" w:rsidRDefault="006213A7" w:rsidP="000E77B6">
      <w:pPr>
        <w:numPr>
          <w:ilvl w:val="0"/>
          <w:numId w:val="8"/>
        </w:numPr>
        <w:spacing w:line="360" w:lineRule="auto"/>
        <w:jc w:val="both"/>
      </w:pPr>
      <w:r w:rsidRPr="002E1ECA">
        <w:t xml:space="preserve">обеспечение преемственности всех ступеней образовательного процесса; </w:t>
      </w:r>
    </w:p>
    <w:p w:rsidR="006213A7" w:rsidRPr="002E1ECA" w:rsidRDefault="006213A7" w:rsidP="000E77B6">
      <w:pPr>
        <w:numPr>
          <w:ilvl w:val="0"/>
          <w:numId w:val="8"/>
        </w:numPr>
        <w:spacing w:line="360" w:lineRule="auto"/>
        <w:jc w:val="both"/>
      </w:pPr>
      <w:r w:rsidRPr="002E1ECA">
        <w:t xml:space="preserve">обеспечение целостности содержания образования; </w:t>
      </w:r>
    </w:p>
    <w:p w:rsidR="006213A7" w:rsidRPr="002E1ECA" w:rsidRDefault="006213A7" w:rsidP="000E77B6">
      <w:pPr>
        <w:numPr>
          <w:ilvl w:val="0"/>
          <w:numId w:val="8"/>
        </w:numPr>
        <w:spacing w:line="360" w:lineRule="auto"/>
        <w:jc w:val="both"/>
      </w:pPr>
      <w:r w:rsidRPr="002E1ECA">
        <w:t xml:space="preserve">профилактика школьных трудностей обучающихся. </w:t>
      </w:r>
    </w:p>
    <w:p w:rsidR="006213A7" w:rsidRPr="002E1ECA" w:rsidRDefault="006213A7" w:rsidP="000E7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</w:pPr>
      <w:r w:rsidRPr="002E1ECA">
        <w:t xml:space="preserve"> Важнейшим критерием - показателем освоения обучающимися УУД </w:t>
      </w:r>
      <w:r w:rsidRPr="002E1ECA">
        <w:br/>
        <w:t xml:space="preserve">в содержании любой деятельности (в т. ч. внеурочной) - является процесс интериоризации, т. е. перенос действий, относящихся к внешней деятельности, </w:t>
      </w:r>
      <w:r w:rsidRPr="002E1ECA">
        <w:br/>
        <w:t xml:space="preserve">в умственный, внутренний личностный план. </w:t>
      </w:r>
    </w:p>
    <w:p w:rsidR="006213A7" w:rsidRPr="00EA05BB" w:rsidRDefault="006213A7" w:rsidP="000E7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center"/>
      </w:pPr>
      <w:r w:rsidRPr="00EA05BB">
        <w:t>Значение отдельных групп УУД:</w:t>
      </w:r>
    </w:p>
    <w:p w:rsidR="006213A7" w:rsidRPr="002E1ECA" w:rsidRDefault="006213A7" w:rsidP="000E7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</w:pPr>
      <w:r w:rsidRPr="002E1ECA">
        <w:t xml:space="preserve"> • познавательные УУД обеспечивают умение учащихся применять конкретные способы преобразования учебного материала; </w:t>
      </w:r>
    </w:p>
    <w:p w:rsidR="006213A7" w:rsidRPr="002E1ECA" w:rsidRDefault="006213A7" w:rsidP="000E7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</w:pPr>
      <w:r w:rsidRPr="002E1ECA">
        <w:t xml:space="preserve"> • коммуникативные УУД обеспечивают социальную компетентность </w:t>
      </w:r>
      <w:r w:rsidRPr="002E1ECA">
        <w:br/>
        <w:t xml:space="preserve">и умение учащихся учитывать позиции других людей; </w:t>
      </w:r>
    </w:p>
    <w:p w:rsidR="006213A7" w:rsidRPr="002E1ECA" w:rsidRDefault="006213A7" w:rsidP="000E77B6">
      <w:pPr>
        <w:numPr>
          <w:ilvl w:val="0"/>
          <w:numId w:val="9"/>
        </w:numPr>
        <w:tabs>
          <w:tab w:val="clear" w:pos="720"/>
          <w:tab w:val="num" w:pos="-180"/>
          <w:tab w:val="left" w:pos="900"/>
        </w:tabs>
        <w:spacing w:line="360" w:lineRule="auto"/>
        <w:ind w:left="0" w:firstLine="540"/>
        <w:jc w:val="both"/>
      </w:pPr>
      <w:r>
        <w:t xml:space="preserve"> </w:t>
      </w:r>
      <w:r w:rsidRPr="002E1ECA">
        <w:t xml:space="preserve">регулятивные УУД обеспечивают умение учащихся организовать свою учебную деятельность. </w:t>
      </w:r>
    </w:p>
    <w:p w:rsidR="006213A7" w:rsidRPr="00172A4E" w:rsidRDefault="006213A7" w:rsidP="000E77B6">
      <w:pPr>
        <w:pStyle w:val="NoSpacing"/>
        <w:rPr>
          <w:sz w:val="28"/>
          <w:szCs w:val="28"/>
        </w:rPr>
      </w:pPr>
      <w:r w:rsidRPr="00172A4E">
        <w:tab/>
      </w:r>
    </w:p>
    <w:p w:rsidR="006213A7" w:rsidRPr="00172A4E" w:rsidRDefault="006213A7" w:rsidP="000E77B6">
      <w:pPr>
        <w:pStyle w:val="NoSpacing"/>
      </w:pPr>
      <w:r w:rsidRPr="00172A4E">
        <w:rPr>
          <w:b/>
          <w:sz w:val="28"/>
          <w:szCs w:val="28"/>
        </w:rPr>
        <w:t xml:space="preserve">                 </w:t>
      </w:r>
      <w:r w:rsidRPr="00172A4E">
        <w:rPr>
          <w:b/>
          <w:sz w:val="28"/>
          <w:szCs w:val="28"/>
          <w:lang w:val="en-US"/>
        </w:rPr>
        <w:t>V</w:t>
      </w:r>
      <w:r w:rsidRPr="00172A4E">
        <w:rPr>
          <w:b/>
          <w:sz w:val="28"/>
          <w:szCs w:val="28"/>
        </w:rPr>
        <w:t>. Условия реализации программы</w:t>
      </w:r>
      <w:r w:rsidRPr="00172A4E">
        <w:rPr>
          <w:sz w:val="28"/>
          <w:szCs w:val="28"/>
        </w:rPr>
        <w:t xml:space="preserve">                                                                                 </w:t>
      </w:r>
      <w:r w:rsidRPr="00172A4E">
        <w:t>Развитие системы дополнительного образования детей в общеобразовательном учреждении зависит от успешности решения целого ряда задач организационного, кадрового, программно-методического характера.</w:t>
      </w:r>
    </w:p>
    <w:p w:rsidR="006213A7" w:rsidRPr="00172A4E" w:rsidRDefault="006213A7" w:rsidP="000E77B6">
      <w:pPr>
        <w:pStyle w:val="NormalWeb"/>
        <w:spacing w:before="0" w:beforeAutospacing="0" w:after="0" w:afterAutospacing="0"/>
        <w:jc w:val="both"/>
      </w:pPr>
      <w:r w:rsidRPr="00172A4E">
        <w:tab/>
      </w:r>
      <w:r w:rsidRPr="00172A4E">
        <w:rPr>
          <w:b/>
        </w:rPr>
        <w:t>Организационные</w:t>
      </w:r>
      <w:r w:rsidRPr="00172A4E">
        <w:t xml:space="preserve"> условия состоят, прежде всего, в том, чтобы развитие системы дополнительного образования детей в школе способствовала созданию самостоятельной структуры развития дополнительного образования детей. Для этого, прежде всего, необходимо проанализировать социокультурную ситуацию, в которой работает данное учреждение, выяснить интересы и потребности детей и их родителей в дополнительном образовании. Важно также учесть особенности школы, ее профиль, основные задачи, которые она призвана решать, а также сложившиеся традиции, материально-технические и кадровые возможности.</w:t>
      </w:r>
    </w:p>
    <w:p w:rsidR="006213A7" w:rsidRPr="00172A4E" w:rsidRDefault="006213A7" w:rsidP="000E77B6">
      <w:pPr>
        <w:pStyle w:val="NormalWeb"/>
        <w:spacing w:before="0" w:beforeAutospacing="0" w:after="0" w:afterAutospacing="0"/>
        <w:jc w:val="both"/>
      </w:pPr>
      <w:r w:rsidRPr="00172A4E">
        <w:tab/>
      </w:r>
      <w:r w:rsidRPr="00172A4E">
        <w:tab/>
        <w:t xml:space="preserve"> </w:t>
      </w:r>
      <w:r w:rsidRPr="00172A4E">
        <w:rPr>
          <w:b/>
        </w:rPr>
        <w:t>Кадровые условия</w:t>
      </w:r>
      <w:r w:rsidRPr="00172A4E">
        <w:t> – это, прежде всего, возможность профессионального роста педагогов дополнительного образования. Проведение семинаров, курсов, современных дискуссий по наиболее значимым проблемам должно быть организовано в рамках продуманной системы и направлено на активизацию творчества педагогов, их самообразование и желание сотрудничества с коллегами.Взаимное посещение занятий, проведение открытых мероприятий, их анализ также дает много для профессионального роста.</w:t>
      </w:r>
    </w:p>
    <w:p w:rsidR="006213A7" w:rsidRPr="00172A4E" w:rsidRDefault="006213A7" w:rsidP="000E77B6">
      <w:pPr>
        <w:pStyle w:val="NormalWeb"/>
        <w:spacing w:before="0" w:beforeAutospacing="0" w:after="0" w:afterAutospacing="0"/>
        <w:jc w:val="both"/>
      </w:pPr>
      <w:r w:rsidRPr="00172A4E">
        <w:tab/>
        <w:t>Не менее важно организовать творческое сотрудничество с учителями-предметниками, классными руководителями: совместное обсуждение волнующих всех проблем (воспитательных, дидактических, социальных, общекультурных) дает возможность не только создать школьное методическое объединение, но и единый педагогический коллектив, что способствует профессиональному обогащению.</w:t>
      </w:r>
    </w:p>
    <w:p w:rsidR="006213A7" w:rsidRPr="00172A4E" w:rsidRDefault="006213A7" w:rsidP="000E77B6">
      <w:pPr>
        <w:pStyle w:val="NormalWeb"/>
        <w:spacing w:before="0" w:beforeAutospacing="0" w:after="0" w:afterAutospacing="0"/>
        <w:jc w:val="both"/>
      </w:pPr>
      <w:r w:rsidRPr="00172A4E">
        <w:tab/>
        <w:t>Следует регулярно организовывать прохождение педагогами курсовой подготовки на базе ИРО, проводить семинары, в т.ч. на базе учреждения образования. Важно активизировать участие педагогов в различных профессиональных конкурсах (конкурсы педагогов дополнительного образования и др.).</w:t>
      </w:r>
    </w:p>
    <w:p w:rsidR="006213A7" w:rsidRPr="00172A4E" w:rsidRDefault="006213A7" w:rsidP="000E77B6">
      <w:pPr>
        <w:pStyle w:val="NormalWeb"/>
        <w:spacing w:before="0" w:beforeAutospacing="0" w:after="0" w:afterAutospacing="0"/>
        <w:jc w:val="both"/>
      </w:pPr>
      <w:r w:rsidRPr="00172A4E">
        <w:tab/>
        <w:t>Кроме того, необходимо стимулировать включение педагогов в научную работу, написание статей для педагогических журналов.</w:t>
      </w:r>
    </w:p>
    <w:p w:rsidR="006213A7" w:rsidRPr="00172A4E" w:rsidRDefault="006213A7" w:rsidP="000E77B6">
      <w:pPr>
        <w:pStyle w:val="NormalWeb"/>
        <w:spacing w:before="0" w:beforeAutospacing="0" w:after="0" w:afterAutospacing="0"/>
        <w:jc w:val="both"/>
      </w:pPr>
      <w:r w:rsidRPr="00172A4E">
        <w:rPr>
          <w:b/>
        </w:rPr>
        <w:t xml:space="preserve">    Психологические </w:t>
      </w:r>
      <w:r w:rsidRPr="00172A4E">
        <w:t xml:space="preserve">условия направлены на создание комфортной обстановки в школе , способствующей творческому и профессиональному росту педагогов. </w:t>
      </w:r>
    </w:p>
    <w:p w:rsidR="006213A7" w:rsidRPr="00172A4E" w:rsidRDefault="006213A7" w:rsidP="000E77B6">
      <w:pPr>
        <w:pStyle w:val="NormalWeb"/>
        <w:spacing w:before="0" w:beforeAutospacing="0" w:after="0" w:afterAutospacing="0"/>
        <w:jc w:val="both"/>
      </w:pPr>
      <w:r w:rsidRPr="00172A4E">
        <w:tab/>
        <w:t>Директор, его заместитель по УВР должны постоянно поддерживать и поощрять тех педагогов, кто ведет исследовательскую работу, активно делится своим опытом, помогает коллегам.</w:t>
      </w:r>
    </w:p>
    <w:p w:rsidR="006213A7" w:rsidRPr="00172A4E" w:rsidRDefault="006213A7" w:rsidP="000E77B6">
      <w:pPr>
        <w:pStyle w:val="NormalWeb"/>
        <w:spacing w:before="0" w:beforeAutospacing="0" w:after="0" w:afterAutospacing="0"/>
        <w:jc w:val="both"/>
      </w:pPr>
      <w:r w:rsidRPr="00172A4E">
        <w:tab/>
        <w:t>Необходимо моральное и материальное поощрение педагогов дополнительного образования за успешную работу, высокие достижения творческих коллективов, которыми они руководят. Об этих успехах должны знать все обучающиеся, учителя, родители и гордиться ими не меньше, чем успехами в учебе.</w:t>
      </w:r>
    </w:p>
    <w:p w:rsidR="006213A7" w:rsidRPr="002E1ECA" w:rsidRDefault="006213A7" w:rsidP="000E77B6">
      <w:pPr>
        <w:pStyle w:val="1"/>
        <w:tabs>
          <w:tab w:val="left" w:pos="720"/>
        </w:tabs>
        <w:spacing w:line="360" w:lineRule="auto"/>
        <w:ind w:firstLine="542"/>
        <w:rPr>
          <w:rFonts w:ascii="Times New Roman" w:hAnsi="Times New Roman"/>
          <w:b/>
          <w:sz w:val="24"/>
          <w:szCs w:val="24"/>
        </w:rPr>
      </w:pPr>
    </w:p>
    <w:p w:rsidR="006213A7" w:rsidRDefault="006213A7" w:rsidP="000E7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</w:rPr>
      </w:pPr>
      <w:r>
        <w:rPr>
          <w:b/>
        </w:rPr>
        <w:t xml:space="preserve">     </w:t>
      </w:r>
    </w:p>
    <w:p w:rsidR="006213A7" w:rsidRDefault="006213A7" w:rsidP="000E7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</w:rPr>
      </w:pPr>
    </w:p>
    <w:p w:rsidR="006213A7" w:rsidRPr="000961D2" w:rsidRDefault="006213A7" w:rsidP="000E7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2"/>
          <w:szCs w:val="22"/>
        </w:rPr>
      </w:pPr>
      <w:r>
        <w:rPr>
          <w:b/>
        </w:rPr>
        <w:t xml:space="preserve">  </w:t>
      </w:r>
      <w:r w:rsidRPr="000961D2">
        <w:rPr>
          <w:b/>
          <w:sz w:val="22"/>
          <w:szCs w:val="22"/>
          <w:lang w:val="en-US"/>
        </w:rPr>
        <w:t>VI</w:t>
      </w:r>
      <w:r w:rsidRPr="000961D2">
        <w:rPr>
          <w:b/>
          <w:sz w:val="22"/>
          <w:szCs w:val="22"/>
        </w:rPr>
        <w:t xml:space="preserve">. ОЖИДАЕМЫЕ РЕЗУЛЬТАТЫ ПРОГРАММЫ    ДОПОЛНИТЕЛЬНОГО ОБРАЗОВАНИЯ </w:t>
      </w:r>
    </w:p>
    <w:p w:rsidR="006213A7" w:rsidRPr="002E1ECA" w:rsidRDefault="006213A7" w:rsidP="000E7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39"/>
        <w:jc w:val="both"/>
      </w:pPr>
      <w:r w:rsidRPr="002E1ECA">
        <w:t xml:space="preserve">В ходе мониторинга планируется положительная динамика по следующим </w:t>
      </w:r>
      <w:r w:rsidRPr="00172A4E">
        <w:t>критериям:</w:t>
      </w:r>
    </w:p>
    <w:p w:rsidR="006213A7" w:rsidRPr="002E1ECA" w:rsidRDefault="006213A7" w:rsidP="000E77B6">
      <w:pPr>
        <w:numPr>
          <w:ilvl w:val="0"/>
          <w:numId w:val="10"/>
        </w:numPr>
        <w:spacing w:line="360" w:lineRule="auto"/>
        <w:ind w:left="0" w:firstLine="539"/>
        <w:jc w:val="both"/>
      </w:pPr>
      <w:r w:rsidRPr="002E1ECA">
        <w:t>рост мотивации обучающихся в сфере познавательной и развивающейся деятельности;</w:t>
      </w:r>
    </w:p>
    <w:p w:rsidR="006213A7" w:rsidRPr="002E1ECA" w:rsidRDefault="006213A7" w:rsidP="000E77B6">
      <w:pPr>
        <w:numPr>
          <w:ilvl w:val="0"/>
          <w:numId w:val="10"/>
        </w:numPr>
        <w:spacing w:line="360" w:lineRule="auto"/>
        <w:ind w:left="0" w:firstLine="539"/>
        <w:jc w:val="both"/>
      </w:pPr>
      <w:r w:rsidRPr="002E1ECA">
        <w:t>удельный вес обучающихся, готовых к саморазвитию;</w:t>
      </w:r>
    </w:p>
    <w:p w:rsidR="006213A7" w:rsidRPr="002E1ECA" w:rsidRDefault="006213A7" w:rsidP="000E77B6">
      <w:pPr>
        <w:numPr>
          <w:ilvl w:val="0"/>
          <w:numId w:val="10"/>
        </w:numPr>
        <w:spacing w:line="360" w:lineRule="auto"/>
        <w:ind w:left="0" w:firstLine="539"/>
        <w:jc w:val="both"/>
      </w:pPr>
      <w:r w:rsidRPr="002E1ECA">
        <w:t>удельный вес образовательных учреждений, вовлеченных в воспитательную деятельность по формированию инициативности и творчества через ресурсы дополнительного образования;</w:t>
      </w:r>
    </w:p>
    <w:p w:rsidR="006213A7" w:rsidRPr="002E1ECA" w:rsidRDefault="006213A7" w:rsidP="000E77B6">
      <w:pPr>
        <w:numPr>
          <w:ilvl w:val="0"/>
          <w:numId w:val="10"/>
        </w:numPr>
        <w:spacing w:line="360" w:lineRule="auto"/>
        <w:ind w:left="0" w:firstLine="539"/>
        <w:jc w:val="both"/>
      </w:pPr>
      <w:r w:rsidRPr="002E1ECA">
        <w:t>удельный вес обучающихся, готовых к успешной адаптация в социуме;</w:t>
      </w:r>
    </w:p>
    <w:p w:rsidR="006213A7" w:rsidRPr="002E1ECA" w:rsidRDefault="006213A7" w:rsidP="000E77B6">
      <w:pPr>
        <w:numPr>
          <w:ilvl w:val="0"/>
          <w:numId w:val="10"/>
        </w:numPr>
        <w:spacing w:line="360" w:lineRule="auto"/>
        <w:ind w:left="0" w:firstLine="539"/>
        <w:jc w:val="both"/>
      </w:pPr>
      <w:r w:rsidRPr="002E1ECA">
        <w:t>положительная динамика физического и психического здоровья школьников;</w:t>
      </w:r>
    </w:p>
    <w:p w:rsidR="006213A7" w:rsidRPr="002E1ECA" w:rsidRDefault="006213A7" w:rsidP="000E77B6">
      <w:pPr>
        <w:numPr>
          <w:ilvl w:val="0"/>
          <w:numId w:val="10"/>
        </w:numPr>
        <w:spacing w:line="360" w:lineRule="auto"/>
        <w:ind w:left="0" w:firstLine="539"/>
        <w:jc w:val="both"/>
      </w:pPr>
      <w:r w:rsidRPr="002E1ECA">
        <w:t>удельный вес родителей, вовлеченных в процесс воспитания и развития школьников;</w:t>
      </w:r>
    </w:p>
    <w:p w:rsidR="006213A7" w:rsidRPr="002E1ECA" w:rsidRDefault="006213A7" w:rsidP="000E77B6">
      <w:pPr>
        <w:numPr>
          <w:ilvl w:val="0"/>
          <w:numId w:val="10"/>
        </w:numPr>
        <w:spacing w:line="360" w:lineRule="auto"/>
        <w:ind w:left="0" w:firstLine="0"/>
        <w:jc w:val="both"/>
      </w:pPr>
      <w:r w:rsidRPr="002E1ECA">
        <w:t>рост числа обучающихся, охваченных содержательно-досуговой деятельностью;</w:t>
      </w:r>
    </w:p>
    <w:p w:rsidR="006213A7" w:rsidRPr="002E1ECA" w:rsidRDefault="006213A7" w:rsidP="000E77B6">
      <w:pPr>
        <w:numPr>
          <w:ilvl w:val="0"/>
          <w:numId w:val="10"/>
        </w:numPr>
        <w:spacing w:line="360" w:lineRule="auto"/>
        <w:ind w:left="0" w:firstLine="539"/>
        <w:jc w:val="both"/>
      </w:pPr>
      <w:r w:rsidRPr="002E1ECA">
        <w:t xml:space="preserve">уменьшение количества обучающихся, состоящих на учете в ОДН, КДН, </w:t>
      </w:r>
      <w:r w:rsidRPr="002E1ECA">
        <w:br/>
        <w:t>на внутришкольном контроле;</w:t>
      </w:r>
    </w:p>
    <w:p w:rsidR="006213A7" w:rsidRPr="002E1ECA" w:rsidRDefault="006213A7" w:rsidP="000E77B6">
      <w:pPr>
        <w:numPr>
          <w:ilvl w:val="0"/>
          <w:numId w:val="10"/>
        </w:numPr>
        <w:spacing w:line="360" w:lineRule="auto"/>
        <w:ind w:left="0" w:firstLine="539"/>
        <w:jc w:val="both"/>
      </w:pPr>
      <w:r>
        <w:t>увеличение числа педагогов в школе</w:t>
      </w:r>
      <w:r w:rsidRPr="002E1ECA">
        <w:t>, вовлеченных в процесс формирования творческой личности школьников в пространстве дополнительного образования.</w:t>
      </w:r>
    </w:p>
    <w:p w:rsidR="006213A7" w:rsidRPr="002E1ECA" w:rsidRDefault="006213A7" w:rsidP="000E77B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40"/>
        <w:jc w:val="both"/>
      </w:pPr>
      <w:r w:rsidRPr="002E1ECA">
        <w:t>В ходе мониторинга необходима корректировка планов воспитательной работы педагогов</w:t>
      </w:r>
      <w:r>
        <w:t xml:space="preserve">, классных руководителей, </w:t>
      </w:r>
      <w:r w:rsidRPr="002E1ECA">
        <w:t xml:space="preserve">родителей (лиц их заменяющих), детей. Процесс интеграции общего и дополнительного образования предусматривает доработку и обновление критериев эффективности. </w:t>
      </w:r>
    </w:p>
    <w:p w:rsidR="006213A7" w:rsidRPr="002E1ECA" w:rsidRDefault="006213A7" w:rsidP="000E7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39"/>
        <w:jc w:val="both"/>
      </w:pPr>
      <w:r w:rsidRPr="002E1ECA">
        <w:t xml:space="preserve">2. Контроль результативности дополнительного образования в школе, </w:t>
      </w:r>
      <w:r w:rsidRPr="002E1ECA">
        <w:br/>
        <w:t xml:space="preserve">его интеграции с общим образованием коллектив школы планирует осуществлять путем проведения мониторинговых исследований, диагностики обучающихся </w:t>
      </w:r>
      <w:r w:rsidRPr="002E1ECA">
        <w:br/>
        <w:t xml:space="preserve">и их родителей (лиц их заменяющих). </w:t>
      </w:r>
    </w:p>
    <w:p w:rsidR="006213A7" w:rsidRPr="002E1ECA" w:rsidRDefault="006213A7" w:rsidP="000E7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39"/>
        <w:jc w:val="both"/>
      </w:pPr>
      <w:r w:rsidRPr="002E1ECA">
        <w:t>3. В результате анализа выбраны следующие методики изучения эффективности процесса интеграции</w:t>
      </w:r>
      <w:r w:rsidRPr="002E1ECA">
        <w:rPr>
          <w:u w:val="single"/>
        </w:rPr>
        <w:t xml:space="preserve"> </w:t>
      </w:r>
      <w:r>
        <w:t>различных видов обучения в школе</w:t>
      </w:r>
      <w:r w:rsidRPr="002E1ECA">
        <w:t>:</w:t>
      </w:r>
    </w:p>
    <w:p w:rsidR="006213A7" w:rsidRPr="002E1ECA" w:rsidRDefault="006213A7" w:rsidP="000E77B6">
      <w:pPr>
        <w:pStyle w:val="BodyText"/>
        <w:numPr>
          <w:ilvl w:val="0"/>
          <w:numId w:val="11"/>
        </w:numPr>
        <w:tabs>
          <w:tab w:val="num" w:pos="360"/>
        </w:tabs>
        <w:spacing w:after="0" w:line="360" w:lineRule="auto"/>
        <w:ind w:left="0" w:firstLine="0"/>
        <w:jc w:val="both"/>
        <w:rPr>
          <w:sz w:val="24"/>
          <w:szCs w:val="24"/>
        </w:rPr>
      </w:pPr>
      <w:r w:rsidRPr="002E1ECA">
        <w:rPr>
          <w:sz w:val="24"/>
          <w:szCs w:val="24"/>
        </w:rPr>
        <w:t>Мониторинг результатов обучения ребенка по дополнительной образовательной программе.</w:t>
      </w:r>
    </w:p>
    <w:p w:rsidR="006213A7" w:rsidRPr="002E1ECA" w:rsidRDefault="006213A7" w:rsidP="000E77B6">
      <w:pPr>
        <w:numPr>
          <w:ilvl w:val="0"/>
          <w:numId w:val="11"/>
        </w:numPr>
        <w:tabs>
          <w:tab w:val="num" w:pos="360"/>
        </w:tabs>
        <w:spacing w:line="360" w:lineRule="auto"/>
        <w:ind w:left="0" w:firstLine="0"/>
        <w:jc w:val="both"/>
      </w:pPr>
      <w:r w:rsidRPr="002E1ECA">
        <w:t>Т</w:t>
      </w:r>
      <w:r>
        <w:t>ест</w:t>
      </w:r>
      <w:r w:rsidRPr="002E1ECA">
        <w:t xml:space="preserve">. </w:t>
      </w:r>
    </w:p>
    <w:p w:rsidR="006213A7" w:rsidRPr="002E1ECA" w:rsidRDefault="006213A7" w:rsidP="000E77B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39"/>
        <w:jc w:val="both"/>
      </w:pPr>
      <w:r w:rsidRPr="002E1ECA">
        <w:t>Диагностику планируется проводить педагогами  дополнительного образования и классными руководителями 1 раз в год.</w:t>
      </w:r>
    </w:p>
    <w:p w:rsidR="006213A7" w:rsidRPr="002E1ECA" w:rsidRDefault="006213A7" w:rsidP="000E77B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40"/>
        <w:jc w:val="both"/>
        <w:rPr>
          <w:bCs/>
        </w:rPr>
      </w:pPr>
      <w:r w:rsidRPr="002E1ECA">
        <w:rPr>
          <w:bCs/>
        </w:rPr>
        <w:t xml:space="preserve">Простейшие арифметические подсчеты показывают, что не менее 150 дней в году ученик свободен от школьных занятий, оставшиеся дни года, еще треть его времени, не занята уроками. Но ребенок никогда бывает свободен от самого себя. Растущий человек ждет от мира разнообразия, и среди тех возможностей выбора, которых ему предоставляют естественное течение жизни, среди ценностей </w:t>
      </w:r>
      <w:r w:rsidRPr="002E1ECA">
        <w:rPr>
          <w:bCs/>
        </w:rPr>
        <w:br/>
        <w:t xml:space="preserve">и приоритетов быта, вполне могут быть и ценности дополнительного образования. Никто не имеет права лишать ребенка возможности предпочесть среду, где он может проявить себя. Достаточно выбрать систему выбора дела </w:t>
      </w:r>
      <w:r w:rsidRPr="002E1ECA">
        <w:rPr>
          <w:bCs/>
        </w:rPr>
        <w:br/>
        <w:t xml:space="preserve">по душе, выявить предпочтения ребенка и можно развивать его способности </w:t>
      </w:r>
      <w:r w:rsidRPr="002E1ECA">
        <w:rPr>
          <w:bCs/>
        </w:rPr>
        <w:br/>
        <w:t xml:space="preserve">в самых разных направлениях, причем делать это прямо в школе, не обрекая ребенка и его родителей на поиск дополнительных услуг на стороне. При этом, </w:t>
      </w:r>
      <w:r w:rsidRPr="002E1ECA">
        <w:rPr>
          <w:bCs/>
        </w:rPr>
        <w:br/>
        <w:t>в отличие от общего образования, дополнительное образование не имеет фиксированных сроков завершения, его можно начать на любом возрастном этапе и в принципе в любое время учебного года, последовательно переходя от одной ступени к другой. Его результатом может стать хобби на всю жизнь, и даже определение его будущей профессии.</w:t>
      </w:r>
    </w:p>
    <w:p w:rsidR="006213A7" w:rsidRDefault="006213A7" w:rsidP="000E77B6">
      <w:r>
        <w:t xml:space="preserve">          </w:t>
      </w:r>
      <w:r w:rsidRPr="002E1ECA">
        <w:t>Наступило время, когда нельзя рассчитывать только на учебный процесс, пора преодолеть стереотип восприятия дополнительного образования как второстепенного и понять, что оно объективно обладает возможностью объединять в единый процесс обучение, воспитание и развитие ребенка. Дополнительное образование призвано обеспечить дополнительные возможности для духовного, интеллектуального, физического развития, удовлетворению творческих и образовательных потребностей современного человека.</w:t>
      </w:r>
    </w:p>
    <w:p w:rsidR="006213A7" w:rsidRPr="000961D2" w:rsidRDefault="006213A7" w:rsidP="000E77B6">
      <w:pPr>
        <w:rPr>
          <w:color w:val="000000"/>
        </w:rPr>
      </w:pPr>
      <w:r>
        <w:t xml:space="preserve"> </w:t>
      </w:r>
      <w:r w:rsidRPr="000961D2">
        <w:rPr>
          <w:color w:val="000000"/>
          <w:sz w:val="28"/>
          <w:szCs w:val="28"/>
        </w:rPr>
        <w:t xml:space="preserve"> </w:t>
      </w:r>
      <w:r w:rsidRPr="000961D2">
        <w:rPr>
          <w:color w:val="000000"/>
        </w:rPr>
        <w:t>Участие в соревнованиях, конкурсах, конференциях школьного, муниципального</w:t>
      </w:r>
      <w:r>
        <w:rPr>
          <w:color w:val="000000"/>
        </w:rPr>
        <w:t xml:space="preserve">, регионального  </w:t>
      </w:r>
      <w:r w:rsidRPr="000961D2">
        <w:rPr>
          <w:color w:val="000000"/>
        </w:rPr>
        <w:t>уровня;</w:t>
      </w:r>
      <w:r>
        <w:rPr>
          <w:color w:val="000000"/>
        </w:rPr>
        <w:t xml:space="preserve"> </w:t>
      </w:r>
      <w:r w:rsidRPr="000961D2">
        <w:rPr>
          <w:color w:val="000000"/>
        </w:rPr>
        <w:t>пре</w:t>
      </w:r>
      <w:r>
        <w:rPr>
          <w:color w:val="000000"/>
        </w:rPr>
        <w:t xml:space="preserve">зентации итогов работы кружков; </w:t>
      </w:r>
      <w:r w:rsidRPr="000961D2">
        <w:rPr>
          <w:color w:val="000000"/>
        </w:rPr>
        <w:t>создани</w:t>
      </w:r>
      <w:r>
        <w:rPr>
          <w:color w:val="000000"/>
        </w:rPr>
        <w:t xml:space="preserve">е агитационных газет, </w:t>
      </w:r>
      <w:r w:rsidRPr="000961D2">
        <w:rPr>
          <w:color w:val="000000"/>
        </w:rPr>
        <w:t xml:space="preserve"> итоговые выставки творческих работ.</w:t>
      </w:r>
    </w:p>
    <w:p w:rsidR="006213A7" w:rsidRPr="002E1ECA" w:rsidRDefault="006213A7" w:rsidP="000E77B6"/>
    <w:p w:rsidR="006213A7" w:rsidRPr="00DA2CB6" w:rsidRDefault="006213A7" w:rsidP="000E77B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40"/>
        <w:rPr>
          <w:b/>
          <w:bCs/>
        </w:rPr>
      </w:pPr>
      <w:r w:rsidRPr="00DA2CB6">
        <w:rPr>
          <w:b/>
          <w:bCs/>
          <w:lang w:val="en-US"/>
        </w:rPr>
        <w:t>VII</w:t>
      </w:r>
      <w:r w:rsidRPr="00DA2CB6">
        <w:rPr>
          <w:b/>
          <w:bCs/>
        </w:rPr>
        <w:t>. Учебно- методические материалы, обеспечивающие реализацию программы</w:t>
      </w:r>
    </w:p>
    <w:p w:rsidR="006213A7" w:rsidRPr="002E1ECA" w:rsidRDefault="006213A7" w:rsidP="000E77B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bCs/>
        </w:rPr>
      </w:pPr>
      <w:r w:rsidRPr="002E1ECA">
        <w:rPr>
          <w:bCs/>
        </w:rPr>
        <w:t>1. festival.1september.ru.</w:t>
      </w:r>
    </w:p>
    <w:p w:rsidR="006213A7" w:rsidRPr="002E1ECA" w:rsidRDefault="006213A7" w:rsidP="000E77B6">
      <w:pPr>
        <w:tabs>
          <w:tab w:val="left" w:pos="720"/>
          <w:tab w:val="left" w:pos="900"/>
        </w:tabs>
        <w:spacing w:line="360" w:lineRule="auto"/>
        <w:jc w:val="both"/>
      </w:pPr>
      <w:r w:rsidRPr="002E1ECA">
        <w:rPr>
          <w:bCs/>
        </w:rPr>
        <w:t xml:space="preserve">2. </w:t>
      </w:r>
      <w:r w:rsidRPr="002E1ECA">
        <w:t>Буйлова Л.Н., Кленова Н.В. Дополнительное образование в современной школе / М.: «Сентябрь», 2005. – 192 с.</w:t>
      </w:r>
    </w:p>
    <w:p w:rsidR="006213A7" w:rsidRPr="002E1ECA" w:rsidRDefault="006213A7" w:rsidP="000E77B6">
      <w:pPr>
        <w:tabs>
          <w:tab w:val="left" w:pos="720"/>
          <w:tab w:val="left" w:pos="900"/>
        </w:tabs>
        <w:spacing w:line="360" w:lineRule="auto"/>
        <w:jc w:val="both"/>
      </w:pPr>
      <w:r w:rsidRPr="002E1ECA">
        <w:t>3. Д.В.Григорьев, П.В.Степанов. Внеурочная деятельность школьников. Методический конструктор: пособие для учителя. М.,2010.</w:t>
      </w:r>
    </w:p>
    <w:p w:rsidR="006213A7" w:rsidRPr="002E1ECA" w:rsidRDefault="006213A7" w:rsidP="000E77B6">
      <w:pPr>
        <w:tabs>
          <w:tab w:val="left" w:pos="720"/>
          <w:tab w:val="left" w:pos="900"/>
        </w:tabs>
        <w:spacing w:line="360" w:lineRule="auto"/>
        <w:jc w:val="both"/>
      </w:pPr>
      <w:r w:rsidRPr="002E1ECA">
        <w:t xml:space="preserve">4. Д.В.Григорьев, Б.В.Куприянов. Программы внеурочной деятельности. М.,2010. </w:t>
      </w:r>
    </w:p>
    <w:p w:rsidR="006213A7" w:rsidRPr="002E1ECA" w:rsidRDefault="006213A7" w:rsidP="000E77B6">
      <w:pPr>
        <w:tabs>
          <w:tab w:val="left" w:pos="720"/>
          <w:tab w:val="left" w:pos="900"/>
        </w:tabs>
        <w:spacing w:line="360" w:lineRule="auto"/>
        <w:jc w:val="both"/>
        <w:rPr>
          <w:color w:val="000000"/>
        </w:rPr>
      </w:pPr>
      <w:r w:rsidRPr="002E1ECA">
        <w:rPr>
          <w:color w:val="000000"/>
        </w:rPr>
        <w:t xml:space="preserve">5. Н.А.Салык. Требования к организации внеурочной деятельности. </w:t>
      </w:r>
      <w:hyperlink r:id="rId10" w:history="1">
        <w:r w:rsidRPr="002E1ECA">
          <w:rPr>
            <w:rStyle w:val="Hyperlink"/>
            <w:color w:val="000000"/>
            <w:u w:val="none"/>
          </w:rPr>
          <w:t>http://tiuu.ru/content/pages/228.htm</w:t>
        </w:r>
      </w:hyperlink>
      <w:r w:rsidRPr="002E1ECA">
        <w:rPr>
          <w:color w:val="000000"/>
        </w:rPr>
        <w:t>.</w:t>
      </w:r>
    </w:p>
    <w:p w:rsidR="006213A7" w:rsidRPr="00172A4E" w:rsidRDefault="006213A7" w:rsidP="000E77B6">
      <w:pPr>
        <w:tabs>
          <w:tab w:val="left" w:pos="720"/>
          <w:tab w:val="left" w:pos="900"/>
        </w:tabs>
        <w:spacing w:line="360" w:lineRule="auto"/>
        <w:jc w:val="both"/>
        <w:rPr>
          <w:bCs/>
          <w:color w:val="000000"/>
        </w:rPr>
      </w:pPr>
      <w:r w:rsidRPr="002E1ECA">
        <w:rPr>
          <w:color w:val="000000"/>
        </w:rPr>
        <w:t>6.</w:t>
      </w:r>
      <w:hyperlink r:id="rId11" w:history="1">
        <w:r w:rsidRPr="002E1ECA">
          <w:rPr>
            <w:rStyle w:val="Hyperlink"/>
            <w:color w:val="000000"/>
            <w:u w:val="none"/>
          </w:rPr>
          <w:t>С.А. Федорова</w:t>
        </w:r>
      </w:hyperlink>
      <w:r w:rsidRPr="002E1ECA">
        <w:rPr>
          <w:bCs/>
          <w:color w:val="000000"/>
        </w:rPr>
        <w:t xml:space="preserve"> Развитие УУД обучающихся во внеурочной деятельности.</w:t>
      </w:r>
      <w:r w:rsidRPr="002E1ECA">
        <w:rPr>
          <w:color w:val="000000"/>
        </w:rPr>
        <w:t xml:space="preserve"> </w:t>
      </w:r>
      <w:hyperlink r:id="rId12" w:tgtFrame="_blank" w:history="1">
        <w:r w:rsidRPr="002E1ECA">
          <w:rPr>
            <w:rStyle w:val="Hyperlink"/>
            <w:color w:val="000000"/>
            <w:u w:val="none"/>
          </w:rPr>
          <w:t>Управление начальной школой , №12 , 2012 г.</w:t>
        </w:r>
      </w:hyperlink>
    </w:p>
    <w:p w:rsidR="006213A7" w:rsidRDefault="006213A7"/>
    <w:sectPr w:rsidR="006213A7" w:rsidSect="00207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3A7" w:rsidRDefault="006213A7">
      <w:r>
        <w:separator/>
      </w:r>
    </w:p>
  </w:endnote>
  <w:endnote w:type="continuationSeparator" w:id="0">
    <w:p w:rsidR="006213A7" w:rsidRDefault="00621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3A7" w:rsidRDefault="006213A7" w:rsidP="00C22D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13A7" w:rsidRDefault="006213A7" w:rsidP="0016238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3A7" w:rsidRDefault="006213A7" w:rsidP="00C22D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6213A7" w:rsidRDefault="006213A7" w:rsidP="0016238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3A7" w:rsidRDefault="006213A7">
      <w:r>
        <w:separator/>
      </w:r>
    </w:p>
  </w:footnote>
  <w:footnote w:type="continuationSeparator" w:id="0">
    <w:p w:rsidR="006213A7" w:rsidRDefault="006213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1393"/>
    <w:multiLevelType w:val="hybridMultilevel"/>
    <w:tmpl w:val="452288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993D5D"/>
    <w:multiLevelType w:val="hybridMultilevel"/>
    <w:tmpl w:val="1B18BB84"/>
    <w:lvl w:ilvl="0" w:tplc="309E805C">
      <w:start w:val="1"/>
      <w:numFmt w:val="decimal"/>
      <w:lvlText w:val="%1."/>
      <w:lvlJc w:val="left"/>
      <w:pPr>
        <w:tabs>
          <w:tab w:val="num" w:pos="1379"/>
        </w:tabs>
        <w:ind w:left="1379" w:hanging="480"/>
      </w:pPr>
      <w:rPr>
        <w:rFonts w:cs="Times New Roman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2">
    <w:nsid w:val="31D15FD9"/>
    <w:multiLevelType w:val="hybridMultilevel"/>
    <w:tmpl w:val="A0BCEC94"/>
    <w:lvl w:ilvl="0" w:tplc="BB6EF2D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39FF2906"/>
    <w:multiLevelType w:val="hybridMultilevel"/>
    <w:tmpl w:val="EF567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3252A62"/>
    <w:multiLevelType w:val="multilevel"/>
    <w:tmpl w:val="735C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7D03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9223D6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C296648"/>
    <w:multiLevelType w:val="multilevel"/>
    <w:tmpl w:val="2CE8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0DD576C"/>
    <w:multiLevelType w:val="hybridMultilevel"/>
    <w:tmpl w:val="3D5C5D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0719EE"/>
    <w:multiLevelType w:val="hybridMultilevel"/>
    <w:tmpl w:val="E08039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E73450B"/>
    <w:multiLevelType w:val="hybridMultilevel"/>
    <w:tmpl w:val="F56CE5D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0"/>
  </w:num>
  <w:num w:numId="6">
    <w:abstractNumId w:val="9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77B6"/>
    <w:rsid w:val="00002B5F"/>
    <w:rsid w:val="0006057A"/>
    <w:rsid w:val="000961D2"/>
    <w:rsid w:val="000E77B6"/>
    <w:rsid w:val="00162383"/>
    <w:rsid w:val="00172A4E"/>
    <w:rsid w:val="001A47A5"/>
    <w:rsid w:val="002074E4"/>
    <w:rsid w:val="00273D9B"/>
    <w:rsid w:val="002A47C8"/>
    <w:rsid w:val="002E1ECA"/>
    <w:rsid w:val="00364C0F"/>
    <w:rsid w:val="00366F73"/>
    <w:rsid w:val="006213A7"/>
    <w:rsid w:val="006F1261"/>
    <w:rsid w:val="008A0791"/>
    <w:rsid w:val="008E50AA"/>
    <w:rsid w:val="009752B5"/>
    <w:rsid w:val="00A17E40"/>
    <w:rsid w:val="00BE090D"/>
    <w:rsid w:val="00C10D34"/>
    <w:rsid w:val="00C22D03"/>
    <w:rsid w:val="00CB6319"/>
    <w:rsid w:val="00D90567"/>
    <w:rsid w:val="00DA2CB6"/>
    <w:rsid w:val="00E04242"/>
    <w:rsid w:val="00E6587E"/>
    <w:rsid w:val="00EA0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7B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E77B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77B6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semiHidden/>
    <w:rsid w:val="000E77B6"/>
    <w:pPr>
      <w:spacing w:after="12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E77B6"/>
    <w:rPr>
      <w:rFonts w:ascii="Times New Roman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0E77B6"/>
    <w:pPr>
      <w:spacing w:after="120"/>
      <w:ind w:left="283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E77B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uiPriority w:val="99"/>
    <w:rsid w:val="000E77B6"/>
    <w:pPr>
      <w:widowControl w:val="0"/>
      <w:snapToGrid w:val="0"/>
      <w:ind w:firstLine="540"/>
    </w:pPr>
    <w:rPr>
      <w:rFonts w:ascii="Times New Roman" w:eastAsia="Times New Roman" w:hAnsi="Times New Roman"/>
      <w:sz w:val="28"/>
      <w:szCs w:val="20"/>
    </w:rPr>
  </w:style>
  <w:style w:type="paragraph" w:customStyle="1" w:styleId="1">
    <w:name w:val="Обычный1"/>
    <w:uiPriority w:val="99"/>
    <w:rsid w:val="000E77B6"/>
    <w:pPr>
      <w:widowControl w:val="0"/>
      <w:snapToGrid w:val="0"/>
      <w:spacing w:line="379" w:lineRule="auto"/>
      <w:ind w:firstLine="320"/>
      <w:jc w:val="both"/>
    </w:pPr>
    <w:rPr>
      <w:rFonts w:ascii="Arial" w:eastAsia="Times New Roman" w:hAnsi="Arial"/>
      <w:sz w:val="18"/>
      <w:szCs w:val="20"/>
    </w:rPr>
  </w:style>
  <w:style w:type="paragraph" w:customStyle="1" w:styleId="21">
    <w:name w:val="Основной текст с отступом 21"/>
    <w:basedOn w:val="Normal"/>
    <w:uiPriority w:val="99"/>
    <w:rsid w:val="000E77B6"/>
    <w:pPr>
      <w:ind w:firstLine="720"/>
      <w:jc w:val="both"/>
    </w:pPr>
    <w:rPr>
      <w:szCs w:val="20"/>
    </w:rPr>
  </w:style>
  <w:style w:type="paragraph" w:customStyle="1" w:styleId="a">
    <w:name w:val="Основной"/>
    <w:basedOn w:val="Normal"/>
    <w:uiPriority w:val="99"/>
    <w:rsid w:val="000E77B6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a0">
    <w:name w:val="Буллит"/>
    <w:basedOn w:val="a"/>
    <w:uiPriority w:val="99"/>
    <w:rsid w:val="000E77B6"/>
    <w:pPr>
      <w:ind w:firstLine="244"/>
    </w:pPr>
  </w:style>
  <w:style w:type="paragraph" w:customStyle="1" w:styleId="c4c2">
    <w:name w:val="c4 c2"/>
    <w:basedOn w:val="Normal"/>
    <w:uiPriority w:val="99"/>
    <w:rsid w:val="000E77B6"/>
    <w:pPr>
      <w:spacing w:before="100" w:beforeAutospacing="1" w:after="100" w:afterAutospacing="1"/>
    </w:pPr>
  </w:style>
  <w:style w:type="character" w:customStyle="1" w:styleId="submenu-table">
    <w:name w:val="submenu-table"/>
    <w:basedOn w:val="DefaultParagraphFont"/>
    <w:uiPriority w:val="99"/>
    <w:rsid w:val="000E77B6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0E77B6"/>
    <w:rPr>
      <w:rFonts w:cs="Times New Roman"/>
    </w:rPr>
  </w:style>
  <w:style w:type="character" w:customStyle="1" w:styleId="c0">
    <w:name w:val="c0"/>
    <w:basedOn w:val="DefaultParagraphFont"/>
    <w:uiPriority w:val="99"/>
    <w:rsid w:val="000E77B6"/>
    <w:rPr>
      <w:rFonts w:cs="Times New Roman"/>
    </w:rPr>
  </w:style>
  <w:style w:type="character" w:customStyle="1" w:styleId="c8c0">
    <w:name w:val="c8 c0"/>
    <w:basedOn w:val="DefaultParagraphFont"/>
    <w:uiPriority w:val="99"/>
    <w:rsid w:val="000E77B6"/>
    <w:rPr>
      <w:rFonts w:cs="Times New Roman"/>
    </w:rPr>
  </w:style>
  <w:style w:type="character" w:customStyle="1" w:styleId="c0c7">
    <w:name w:val="c0 c7"/>
    <w:basedOn w:val="DefaultParagraphFont"/>
    <w:uiPriority w:val="99"/>
    <w:rsid w:val="000E77B6"/>
    <w:rPr>
      <w:rFonts w:cs="Times New Roman"/>
    </w:rPr>
  </w:style>
  <w:style w:type="character" w:customStyle="1" w:styleId="c7c0">
    <w:name w:val="c7 c0"/>
    <w:basedOn w:val="DefaultParagraphFont"/>
    <w:uiPriority w:val="99"/>
    <w:rsid w:val="000E77B6"/>
    <w:rPr>
      <w:rFonts w:cs="Times New Roman"/>
    </w:rPr>
  </w:style>
  <w:style w:type="character" w:styleId="Strong">
    <w:name w:val="Strong"/>
    <w:basedOn w:val="DefaultParagraphFont"/>
    <w:uiPriority w:val="99"/>
    <w:qFormat/>
    <w:rsid w:val="000E77B6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0E77B6"/>
    <w:rPr>
      <w:rFonts w:cs="Times New Roman"/>
      <w:i/>
      <w:iCs/>
    </w:rPr>
  </w:style>
  <w:style w:type="paragraph" w:styleId="NoSpacing">
    <w:name w:val="No Spacing"/>
    <w:uiPriority w:val="99"/>
    <w:qFormat/>
    <w:rsid w:val="000E77B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238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6238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enobr.ru/products/137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nobr.ru/products/experts/39200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tiuu.ru/content/pages/228.ht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16</Pages>
  <Words>5420</Words>
  <Characters>30899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</dc:title>
  <dc:subject/>
  <dc:creator>User</dc:creator>
  <cp:keywords/>
  <dc:description/>
  <cp:lastModifiedBy>Admin XP</cp:lastModifiedBy>
  <cp:revision>2</cp:revision>
  <dcterms:created xsi:type="dcterms:W3CDTF">2018-01-25T20:20:00Z</dcterms:created>
  <dcterms:modified xsi:type="dcterms:W3CDTF">2018-01-25T20:20:00Z</dcterms:modified>
</cp:coreProperties>
</file>